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C2E6" w14:textId="77777777" w:rsidR="002D5B3F" w:rsidRPr="00A85BFE" w:rsidRDefault="001A24F3" w:rsidP="005F3A53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8"/>
          <w:szCs w:val="28"/>
        </w:rPr>
      </w:pPr>
      <w:r w:rsidRPr="00A406E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3AD3D34" wp14:editId="5811E4F5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723900"/>
            <wp:effectExtent l="0" t="0" r="0" b="0"/>
            <wp:wrapSquare wrapText="bothSides"/>
            <wp:docPr id="1" name="Picture 1" descr="Discover University of Wales Trinity Saint Dav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scover University of Wales Trinity Saint David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A53">
        <w:rPr>
          <w:rFonts w:ascii="Arial" w:hAnsi="Arial" w:cs="Arial"/>
        </w:rPr>
        <w:t xml:space="preserve"> </w:t>
      </w:r>
      <w:r w:rsidR="005F3A53">
        <w:rPr>
          <w:rFonts w:ascii="Arial" w:hAnsi="Arial" w:cs="Arial"/>
        </w:rPr>
        <w:br w:type="textWrapping" w:clear="all"/>
      </w:r>
      <w:r w:rsidR="008528E9">
        <w:rPr>
          <w:rFonts w:ascii="Arial" w:hAnsi="Arial" w:cs="Arial"/>
          <w:b/>
          <w:sz w:val="28"/>
          <w:szCs w:val="28"/>
          <w:lang w:val="cy-GB"/>
        </w:rPr>
        <w:t>ATODIAD GA36d</w:t>
      </w:r>
    </w:p>
    <w:p w14:paraId="09E0E76C" w14:textId="77777777" w:rsidR="002D5B3F" w:rsidRPr="00A406E5" w:rsidRDefault="002D5B3F" w:rsidP="002D5B3F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22"/>
      </w:tblGrid>
      <w:tr w:rsidR="003A3CE5" w:rsidRPr="00A406E5" w14:paraId="61B78348" w14:textId="77777777" w:rsidTr="00674829">
        <w:tc>
          <w:tcPr>
            <w:tcW w:w="9922" w:type="dxa"/>
            <w:shd w:val="clear" w:color="auto" w:fill="C0C0C0"/>
          </w:tcPr>
          <w:p w14:paraId="141AC300" w14:textId="77777777" w:rsidR="00681FA9" w:rsidRPr="00A406E5" w:rsidRDefault="00131FEF" w:rsidP="00D32E34">
            <w:pPr>
              <w:pStyle w:val="Heading4"/>
              <w:rPr>
                <w:rFonts w:ascii="Arial" w:hAnsi="Arial" w:cs="Arial"/>
                <w:b/>
              </w:rPr>
            </w:pPr>
            <w:r w:rsidRPr="00674829">
              <w:rPr>
                <w:rFonts w:ascii="Arial" w:hAnsi="Arial" w:cs="Arial"/>
                <w:b/>
                <w:lang w:val="cy-GB"/>
              </w:rPr>
              <w:t>MANYLEB ASESU LEFEL 7</w:t>
            </w:r>
            <w:r w:rsidR="003A3CE5" w:rsidRPr="00A406E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8344868" w14:textId="77777777" w:rsidR="003A3CE5" w:rsidRPr="00A406E5" w:rsidRDefault="003A3CE5" w:rsidP="002D5B3F">
      <w:pPr>
        <w:jc w:val="center"/>
        <w:rPr>
          <w:rFonts w:ascii="Arial" w:hAnsi="Arial" w:cs="Arial"/>
          <w:b/>
          <w:i/>
          <w:sz w:val="3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93"/>
        <w:gridCol w:w="2268"/>
        <w:gridCol w:w="2268"/>
      </w:tblGrid>
      <w:tr w:rsidR="003B3F9D" w:rsidRPr="00A406E5" w14:paraId="58DC9F55" w14:textId="77777777" w:rsidTr="008F1308">
        <w:tc>
          <w:tcPr>
            <w:tcW w:w="2093" w:type="dxa"/>
            <w:shd w:val="pct15" w:color="auto" w:fill="auto"/>
          </w:tcPr>
          <w:p w14:paraId="68CAA328" w14:textId="77777777" w:rsidR="003B3F9D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4829">
              <w:rPr>
                <w:rFonts w:ascii="Arial" w:hAnsi="Arial" w:cs="Arial"/>
                <w:b/>
                <w:sz w:val="22"/>
                <w:szCs w:val="22"/>
                <w:lang w:val="cy-GB"/>
              </w:rPr>
              <w:t>Enw’r myfyriwr:</w:t>
            </w:r>
          </w:p>
        </w:tc>
        <w:tc>
          <w:tcPr>
            <w:tcW w:w="3293" w:type="dxa"/>
          </w:tcPr>
          <w:p w14:paraId="40E22C85" w14:textId="77777777" w:rsidR="003B3F9D" w:rsidRPr="00A406E5" w:rsidRDefault="0017512A" w:rsidP="001E57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3F9D" w:rsidRPr="00A406E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D9D9D9"/>
          </w:tcPr>
          <w:p w14:paraId="3FD2AEE0" w14:textId="77777777" w:rsidR="003B3F9D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Rhif Adnabod y myfyriwr:</w:t>
            </w:r>
          </w:p>
        </w:tc>
        <w:tc>
          <w:tcPr>
            <w:tcW w:w="2268" w:type="dxa"/>
          </w:tcPr>
          <w:p w14:paraId="108BA8EF" w14:textId="77777777" w:rsidR="003B3F9D" w:rsidRPr="00A406E5" w:rsidRDefault="003B3F9D" w:rsidP="001E57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6546B49B" w14:textId="77777777" w:rsidTr="00A406E5">
        <w:tc>
          <w:tcPr>
            <w:tcW w:w="2093" w:type="dxa"/>
            <w:shd w:val="pct15" w:color="auto" w:fill="auto"/>
          </w:tcPr>
          <w:p w14:paraId="22D956CC" w14:textId="77777777" w:rsidR="00DB116D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Rhaglen:</w:t>
            </w:r>
          </w:p>
        </w:tc>
        <w:tc>
          <w:tcPr>
            <w:tcW w:w="7829" w:type="dxa"/>
            <w:gridSpan w:val="3"/>
          </w:tcPr>
          <w:p w14:paraId="06E39E90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308" w:rsidRPr="00A406E5" w14:paraId="69F2F2FF" w14:textId="77777777" w:rsidTr="00131FEF">
        <w:tc>
          <w:tcPr>
            <w:tcW w:w="2093" w:type="dxa"/>
            <w:shd w:val="pct15" w:color="auto" w:fill="auto"/>
          </w:tcPr>
          <w:p w14:paraId="648B8449" w14:textId="77777777" w:rsidR="008F1308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Modwl: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575EC686" w14:textId="77777777" w:rsidR="008F1308" w:rsidRPr="00A406E5" w:rsidRDefault="008F1308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B5B" w:rsidRPr="00A406E5" w14:paraId="4C603024" w14:textId="77777777" w:rsidTr="008F1308">
        <w:tc>
          <w:tcPr>
            <w:tcW w:w="2093" w:type="dxa"/>
            <w:shd w:val="pct15" w:color="auto" w:fill="auto"/>
          </w:tcPr>
          <w:p w14:paraId="28610531" w14:textId="77777777" w:rsidR="00B84B5B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Cod y modwl:</w:t>
            </w:r>
          </w:p>
        </w:tc>
        <w:tc>
          <w:tcPr>
            <w:tcW w:w="3293" w:type="dxa"/>
          </w:tcPr>
          <w:p w14:paraId="2D10F980" w14:textId="77777777" w:rsidR="00B84B5B" w:rsidRPr="00A406E5" w:rsidRDefault="00B84B5B" w:rsidP="00152E9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7F406F06" w14:textId="77777777" w:rsidR="00B84B5B" w:rsidRPr="004D5E9B" w:rsidRDefault="00131FEF" w:rsidP="00D32E34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131FEF">
              <w:rPr>
                <w:rFonts w:ascii="Arial" w:hAnsi="Arial" w:cs="Arial"/>
                <w:sz w:val="22"/>
                <w:szCs w:val="22"/>
                <w:lang w:val="cy-GB"/>
              </w:rPr>
              <w:t>Cyfraniad at Asesiad Cyffredinol y Modwl  (%):</w:t>
            </w:r>
          </w:p>
        </w:tc>
        <w:tc>
          <w:tcPr>
            <w:tcW w:w="2268" w:type="dxa"/>
          </w:tcPr>
          <w:p w14:paraId="65F03CFA" w14:textId="77777777" w:rsidR="00B84B5B" w:rsidRPr="00A406E5" w:rsidRDefault="00B84B5B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131C8D24" w14:textId="77777777" w:rsidTr="008F1308">
        <w:tc>
          <w:tcPr>
            <w:tcW w:w="2093" w:type="dxa"/>
            <w:shd w:val="pct15" w:color="auto" w:fill="auto"/>
          </w:tcPr>
          <w:p w14:paraId="2123AF72" w14:textId="77777777" w:rsidR="00DB116D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Darlithydd:</w:t>
            </w:r>
          </w:p>
        </w:tc>
        <w:tc>
          <w:tcPr>
            <w:tcW w:w="3293" w:type="dxa"/>
          </w:tcPr>
          <w:p w14:paraId="710E5E23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4F3E479F" w14:textId="77777777" w:rsidR="00DB116D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Gwiriwr Mewnol:</w:t>
            </w:r>
          </w:p>
        </w:tc>
        <w:tc>
          <w:tcPr>
            <w:tcW w:w="2268" w:type="dxa"/>
          </w:tcPr>
          <w:p w14:paraId="234E6F9D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0EC1DCC1" w14:textId="77777777" w:rsidTr="008F1308">
        <w:tc>
          <w:tcPr>
            <w:tcW w:w="2093" w:type="dxa"/>
            <w:shd w:val="pct15" w:color="auto" w:fill="auto"/>
          </w:tcPr>
          <w:p w14:paraId="495F4CE8" w14:textId="77777777" w:rsidR="00DB116D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Teitl yr Aseiniad:</w:t>
            </w:r>
          </w:p>
        </w:tc>
        <w:tc>
          <w:tcPr>
            <w:tcW w:w="3293" w:type="dxa"/>
          </w:tcPr>
          <w:p w14:paraId="68164E46" w14:textId="77777777" w:rsidR="00DB116D" w:rsidRPr="00A406E5" w:rsidRDefault="00DB116D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3AC5C625" w14:textId="77777777" w:rsidR="00DB116D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Nifer o eiriau (neu’r cyfwerth): </w:t>
            </w:r>
          </w:p>
        </w:tc>
        <w:tc>
          <w:tcPr>
            <w:tcW w:w="2268" w:type="dxa"/>
          </w:tcPr>
          <w:p w14:paraId="504F56CD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B5B" w:rsidRPr="00A406E5" w14:paraId="3473FFEC" w14:textId="77777777" w:rsidTr="008F1308">
        <w:tc>
          <w:tcPr>
            <w:tcW w:w="2093" w:type="dxa"/>
            <w:shd w:val="pct15" w:color="auto" w:fill="auto"/>
          </w:tcPr>
          <w:p w14:paraId="3E3E8944" w14:textId="77777777" w:rsidR="00B84B5B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 cyflwyno:</w:t>
            </w:r>
          </w:p>
        </w:tc>
        <w:tc>
          <w:tcPr>
            <w:tcW w:w="3293" w:type="dxa"/>
            <w:shd w:val="clear" w:color="auto" w:fill="auto"/>
          </w:tcPr>
          <w:p w14:paraId="0024D58A" w14:textId="77777777" w:rsidR="00B84B5B" w:rsidRPr="00A406E5" w:rsidRDefault="00B84B5B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2020CED3" w14:textId="77777777" w:rsidR="00B84B5B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Dyddiad dychwelyd marciau dros dro ac adborth ysgrifenedig: </w:t>
            </w:r>
          </w:p>
        </w:tc>
        <w:tc>
          <w:tcPr>
            <w:tcW w:w="2268" w:type="dxa"/>
          </w:tcPr>
          <w:p w14:paraId="25AB3744" w14:textId="77777777" w:rsidR="00B84B5B" w:rsidRPr="00A406E5" w:rsidRDefault="00B84B5B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E9D" w:rsidRPr="00904B54" w14:paraId="7A5B90B4" w14:textId="77777777" w:rsidTr="00A406E5">
        <w:tc>
          <w:tcPr>
            <w:tcW w:w="2093" w:type="dxa"/>
            <w:shd w:val="pct15" w:color="auto" w:fill="auto"/>
          </w:tcPr>
          <w:p w14:paraId="612DE0DE" w14:textId="77777777" w:rsidR="00152E9D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Dull cyflwyno: 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38188036" w14:textId="77777777" w:rsidR="00A406E5" w:rsidRPr="00A406E5" w:rsidRDefault="00131FEF" w:rsidP="00A406E5">
            <w:pPr>
              <w:rPr>
                <w:rFonts w:ascii="Arial" w:hAnsi="Arial" w:cs="Arial"/>
                <w:sz w:val="22"/>
                <w:szCs w:val="22"/>
              </w:rPr>
            </w:pPr>
            <w:r w:rsidRPr="00131FEF">
              <w:rPr>
                <w:rFonts w:ascii="Arial" w:hAnsi="Arial" w:cs="Arial"/>
                <w:sz w:val="22"/>
                <w:szCs w:val="22"/>
                <w:lang w:val="cy-GB"/>
              </w:rPr>
              <w:t xml:space="preserve">Lle bo’n ymarferol ac yn bosibl, rhaid cyflwyno pob asesiad ysgrifenedig drwy Turnitin, oni nodir yn wahanol gan y Darlithydd.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1FEF">
              <w:rPr>
                <w:rFonts w:ascii="Arial" w:hAnsi="Arial" w:cs="Arial"/>
                <w:sz w:val="22"/>
                <w:szCs w:val="22"/>
                <w:lang w:val="cy-GB"/>
              </w:rPr>
              <w:t>(PEIDIWCH â rhoi’r fanyleb asesu hon i mewn i Turnitin neu bydd yn cyfateb i lawer o bethau tebyg yng nghyflwyniadau myfyrwyr eraill.)</w:t>
            </w:r>
          </w:p>
          <w:p w14:paraId="1EFB701C" w14:textId="77777777" w:rsidR="00A406E5" w:rsidRPr="00A406E5" w:rsidRDefault="00131FEF" w:rsidP="00131FE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Dull cyflwyno arall (os ydy’n berthnasol):</w:t>
            </w:r>
            <w:r w:rsidR="00A406E5" w:rsidRPr="00A406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556EEAD" w14:textId="77777777" w:rsidR="00FB1EAC" w:rsidRDefault="00131FEF" w:rsidP="00D32E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Bydd cyflwyno’r asesiad yn hwyr yn arwain at ddyfarnu marc cosb</w:t>
            </w:r>
            <w:r w:rsidR="00FB1EAC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76E04198" w14:textId="039CD78D" w:rsidR="00FB1EAC" w:rsidRPr="00D0776C" w:rsidRDefault="00FB1EAC" w:rsidP="00FB1EA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Bydd gwaith a gyflwynir hyd at wythnos yn hwyr yn cael ei gapio ar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5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0% ar gyfer y cynnig cyntaf a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dyfernir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 marc o 0% am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waith ail-asesu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. Dim ond os oes hawliad amgylchiadau esgusodol cymeradwy y gellir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diddymu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 cosbau am gyflwyno'n hwyr.</w:t>
            </w:r>
          </w:p>
          <w:p w14:paraId="2F08A981" w14:textId="576ABCC7" w:rsidR="00A406E5" w:rsidRPr="00FB1EAC" w:rsidRDefault="00FB1EAC" w:rsidP="00FB1E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>Bydd gwaith a gyflwynir fwy nag wythnos yn hwyr yn cael ei ystyried fel gwaith heb ei gyflwyno ac ni chaiff ei farcio. Gellir ystyried y gwaith fel cyflwyniad i’w ail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-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>asesu os caiff ei gynnig gan Fwrdd Arholi neu os oes hawliad amgylchiadau esgusodol cymeradwy.</w:t>
            </w:r>
          </w:p>
        </w:tc>
      </w:tr>
      <w:tr w:rsidR="00A406E5" w:rsidRPr="00A406E5" w14:paraId="6ED0F5BE" w14:textId="77777777" w:rsidTr="00A406E5">
        <w:tc>
          <w:tcPr>
            <w:tcW w:w="2093" w:type="dxa"/>
            <w:shd w:val="pct15" w:color="auto" w:fill="auto"/>
          </w:tcPr>
          <w:p w14:paraId="25CB373D" w14:textId="77777777" w:rsidR="00A406E5" w:rsidRPr="00A406E5" w:rsidRDefault="00131FEF" w:rsidP="00D32E3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Gonestrwydd academaidd / cyfeirnodi: 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0012DDBB" w14:textId="77777777" w:rsidR="00A406E5" w:rsidRPr="00A406E5" w:rsidRDefault="00131FEF" w:rsidP="00D32E3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FEF">
              <w:rPr>
                <w:rFonts w:ascii="Arial" w:hAnsi="Arial" w:cs="Arial"/>
                <w:sz w:val="22"/>
                <w:szCs w:val="22"/>
                <w:lang w:val="cy-GB"/>
              </w:rPr>
              <w:t xml:space="preserve">Mae gonestrwydd academaidd yn ofynnol.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1FEF">
              <w:rPr>
                <w:rFonts w:ascii="Arial" w:hAnsi="Arial" w:cs="Arial"/>
                <w:sz w:val="22"/>
                <w:szCs w:val="22"/>
                <w:lang w:val="cy-GB"/>
              </w:rPr>
              <w:t>Ym mhrif ran eich cyflwyniad rhaid i chi gydnabod awduron y mae’ch gwaith wedi’i seilio ar eu hymchwil a’u syniadau.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1FEF">
              <w:rPr>
                <w:rFonts w:ascii="Arial" w:hAnsi="Arial" w:cs="Arial"/>
                <w:sz w:val="22"/>
                <w:szCs w:val="22"/>
                <w:lang w:val="cy-GB"/>
              </w:rPr>
              <w:t xml:space="preserve">Dylech atodi rhestr gyfeiriadau i’ch cyflwyniad sy’n nodi’r llyfrau, erthyglau ac ati rydych wedi’u defnyddio, wedi cyfeirio atynt neu wedi’u dyfynnu er mwyn cwblhau’r asesiad hwn.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61707DAC" w14:textId="77777777" w:rsidR="0028204E" w:rsidRPr="00A406E5" w:rsidRDefault="0028204E" w:rsidP="00DB116D">
      <w:pPr>
        <w:rPr>
          <w:rFonts w:ascii="Arial" w:hAnsi="Arial" w:cs="Arial"/>
          <w:sz w:val="32"/>
        </w:rPr>
      </w:pPr>
    </w:p>
    <w:p w14:paraId="3905AEEC" w14:textId="77777777" w:rsidR="00A406E5" w:rsidRDefault="00A406E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2A1472E5" w14:textId="77777777" w:rsidR="00152E9D" w:rsidRPr="00A406E5" w:rsidRDefault="00152E9D" w:rsidP="00DB116D">
      <w:pPr>
        <w:rPr>
          <w:rFonts w:ascii="Arial" w:hAnsi="Arial" w:cs="Arial"/>
          <w:sz w:val="3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01A3F" w:rsidRPr="00904B54" w14:paraId="3C8175DE" w14:textId="77777777" w:rsidTr="00A406E5">
        <w:tc>
          <w:tcPr>
            <w:tcW w:w="9747" w:type="dxa"/>
            <w:shd w:val="pct10" w:color="auto" w:fill="auto"/>
          </w:tcPr>
          <w:p w14:paraId="6D8888E4" w14:textId="77777777" w:rsidR="00C01A3F" w:rsidRPr="00FB1EAC" w:rsidRDefault="00131FEF" w:rsidP="00273FEE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Deilliannau Dysgu’r Modwl</w:t>
            </w:r>
            <w:r w:rsidR="00C01A3F" w:rsidRPr="00FB1EA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  <w:p w14:paraId="29F87A88" w14:textId="77777777" w:rsidR="00C01A3F" w:rsidRPr="00FB1EAC" w:rsidRDefault="00131FEF" w:rsidP="00D32E3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31FEF">
              <w:rPr>
                <w:rFonts w:ascii="Arial" w:hAnsi="Arial" w:cs="Arial"/>
                <w:b/>
                <w:sz w:val="22"/>
                <w:szCs w:val="22"/>
                <w:lang w:val="cy-GB"/>
              </w:rPr>
              <w:t>(o faes llafur y modwl)</w:t>
            </w:r>
          </w:p>
        </w:tc>
      </w:tr>
      <w:tr w:rsidR="00C01A3F" w:rsidRPr="00904B54" w14:paraId="5560B01F" w14:textId="77777777" w:rsidTr="00A406E5">
        <w:tc>
          <w:tcPr>
            <w:tcW w:w="9747" w:type="dxa"/>
          </w:tcPr>
          <w:p w14:paraId="4D93A3E8" w14:textId="77777777" w:rsidR="00C01A3F" w:rsidRPr="00FB1EAC" w:rsidRDefault="00C01A3F" w:rsidP="00273FE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403E874" w14:textId="77777777" w:rsidR="00C01A3F" w:rsidRPr="00FB1EAC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4F97692" w14:textId="77777777" w:rsidR="00C01A3F" w:rsidRPr="00FB1EAC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1467D01" w14:textId="77777777" w:rsidR="00C01A3F" w:rsidRPr="00FB1EAC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8367185" w14:textId="77777777" w:rsidR="00C01A3F" w:rsidRPr="00FB1EAC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BADD334" w14:textId="77777777" w:rsidR="00C01A3F" w:rsidRPr="00FB1EAC" w:rsidRDefault="00C01A3F" w:rsidP="00A85BF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68C7492" w14:textId="77777777" w:rsidR="00C01A3F" w:rsidRPr="00FB1EAC" w:rsidRDefault="00C01A3F" w:rsidP="004D5E9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951801B" w14:textId="77777777" w:rsidR="00C01A3F" w:rsidRPr="00FB1EAC" w:rsidRDefault="00C01A3F" w:rsidP="00BA1176">
      <w:pPr>
        <w:rPr>
          <w:rFonts w:ascii="Arial" w:hAnsi="Arial" w:cs="Arial"/>
          <w:b/>
          <w:lang w:val="es-ES"/>
        </w:rPr>
      </w:pPr>
    </w:p>
    <w:p w14:paraId="46AC8CC3" w14:textId="77777777" w:rsidR="00C01A3F" w:rsidRPr="00FB1EAC" w:rsidRDefault="00C01A3F" w:rsidP="00BA1176">
      <w:pPr>
        <w:rPr>
          <w:rFonts w:ascii="Arial" w:hAnsi="Arial" w:cs="Arial"/>
          <w:b/>
          <w:lang w:val="es-ES"/>
        </w:rPr>
      </w:pPr>
    </w:p>
    <w:p w14:paraId="64A0DF8B" w14:textId="77777777" w:rsidR="0028204E" w:rsidRPr="00FB1EAC" w:rsidRDefault="0028204E" w:rsidP="00BA1176">
      <w:pPr>
        <w:rPr>
          <w:rFonts w:ascii="Arial" w:hAnsi="Arial" w:cs="Arial"/>
          <w:b/>
          <w:lang w:val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781"/>
      </w:tblGrid>
      <w:tr w:rsidR="005969E2" w:rsidRPr="00A406E5" w14:paraId="1EA8DB94" w14:textId="77777777" w:rsidTr="00131FEF">
        <w:tc>
          <w:tcPr>
            <w:tcW w:w="9781" w:type="dxa"/>
            <w:shd w:val="clear" w:color="auto" w:fill="C0C0C0"/>
          </w:tcPr>
          <w:p w14:paraId="0AACB503" w14:textId="77777777" w:rsidR="005969E2" w:rsidRPr="00A406E5" w:rsidRDefault="00933F10" w:rsidP="00D32E3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B1EAC">
              <w:rPr>
                <w:rFonts w:ascii="Arial" w:hAnsi="Arial" w:cs="Arial"/>
                <w:sz w:val="32"/>
                <w:lang w:val="es-ES"/>
              </w:rPr>
              <w:br w:type="page"/>
            </w:r>
            <w:r w:rsidR="00131FEF" w:rsidRPr="00131FEF">
              <w:rPr>
                <w:rFonts w:ascii="Arial" w:hAnsi="Arial" w:cs="Arial"/>
                <w:b/>
                <w:sz w:val="40"/>
                <w:szCs w:val="40"/>
                <w:lang w:val="cy-GB"/>
              </w:rPr>
              <w:t>DISGRIFIAD O’R DASG</w:t>
            </w:r>
          </w:p>
        </w:tc>
      </w:tr>
    </w:tbl>
    <w:p w14:paraId="4EFC8C0A" w14:textId="77777777" w:rsidR="00EE6F25" w:rsidRPr="00A406E5" w:rsidRDefault="00EE6F25" w:rsidP="005969E2">
      <w:pPr>
        <w:jc w:val="both"/>
        <w:rPr>
          <w:rFonts w:ascii="Arial" w:hAnsi="Arial" w:cs="Arial"/>
          <w:sz w:val="22"/>
          <w:szCs w:val="22"/>
        </w:rPr>
      </w:pPr>
    </w:p>
    <w:p w14:paraId="45D4274D" w14:textId="77777777" w:rsidR="00642819" w:rsidRDefault="00642819" w:rsidP="00642819">
      <w:pPr>
        <w:pStyle w:val="Heading2"/>
        <w:ind w:left="284"/>
        <w:rPr>
          <w:rFonts w:ascii="Arial" w:hAnsi="Arial" w:cs="Arial"/>
          <w:sz w:val="22"/>
          <w:szCs w:val="22"/>
          <w:lang w:val="cy-GB"/>
        </w:rPr>
      </w:pPr>
      <w:bookmarkStart w:id="0" w:name="_Hlk157420541"/>
      <w:r w:rsidRPr="00C573A3">
        <w:rPr>
          <w:rFonts w:ascii="Arial" w:hAnsi="Arial" w:cs="Arial"/>
          <w:sz w:val="22"/>
          <w:szCs w:val="22"/>
          <w:lang w:val="cy-GB"/>
        </w:rPr>
        <w:t xml:space="preserve">Defnyddio Deallusrwydd Artiffisial Cynhyrchiol mewn Asesiadau </w:t>
      </w:r>
    </w:p>
    <w:p w14:paraId="76F49964" w14:textId="77777777" w:rsidR="00642819" w:rsidRPr="00C573A3" w:rsidRDefault="00642819" w:rsidP="00642819">
      <w:pPr>
        <w:ind w:left="284"/>
        <w:rPr>
          <w:rFonts w:ascii="Arial" w:eastAsia="Calibri" w:hAnsi="Arial" w:cs="Arial"/>
          <w:lang w:val="cy-GB"/>
        </w:rPr>
      </w:pPr>
      <w:r w:rsidRPr="00C573A3">
        <w:rPr>
          <w:rFonts w:ascii="Arial" w:eastAsia="Calibri" w:hAnsi="Arial" w:cs="Arial"/>
          <w:lang w:val="cy-GB"/>
        </w:rPr>
        <w:t xml:space="preserve">(Y darlithydd i ddynodi </w:t>
      </w:r>
      <w:r>
        <w:rPr>
          <w:rFonts w:ascii="Arial" w:eastAsia="Calibri" w:hAnsi="Arial" w:cs="Arial"/>
          <w:lang w:val="cy-GB"/>
        </w:rPr>
        <w:t xml:space="preserve">Gallwch/Na allwch </w:t>
      </w:r>
      <w:r w:rsidRPr="00C573A3">
        <w:rPr>
          <w:rFonts w:ascii="Arial" w:eastAsia="Calibri" w:hAnsi="Arial" w:cs="Arial"/>
          <w:lang w:val="cy-GB"/>
        </w:rPr>
        <w:t xml:space="preserve">neu </w:t>
      </w:r>
      <w:r>
        <w:rPr>
          <w:rFonts w:ascii="Arial" w:eastAsia="Calibri" w:hAnsi="Arial" w:cs="Arial"/>
          <w:lang w:val="cy-GB"/>
        </w:rPr>
        <w:t>Gywir/Anghywir</w:t>
      </w:r>
      <w:r w:rsidRPr="00C573A3">
        <w:rPr>
          <w:rFonts w:ascii="Arial" w:eastAsia="Calibri" w:hAnsi="Arial" w:cs="Arial"/>
          <w:lang w:val="cy-GB"/>
        </w:rPr>
        <w:t xml:space="preserve"> yn erbyn pob elfen)</w:t>
      </w:r>
    </w:p>
    <w:p w14:paraId="20AD81F3" w14:textId="77777777" w:rsidR="00642819" w:rsidRPr="00642819" w:rsidRDefault="00642819" w:rsidP="00642819">
      <w:pPr>
        <w:rPr>
          <w:rFonts w:ascii="Arial" w:eastAsia="Calibri" w:hAnsi="Arial" w:cs="Arial"/>
          <w:color w:val="000000" w:themeColor="text1"/>
          <w:sz w:val="22"/>
          <w:szCs w:val="22"/>
          <w:lang w:val="cy-GB"/>
        </w:rPr>
      </w:pPr>
    </w:p>
    <w:tbl>
      <w:tblPr>
        <w:tblStyle w:val="TableGrid"/>
        <w:tblW w:w="0" w:type="auto"/>
        <w:tblInd w:w="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1559"/>
      </w:tblGrid>
      <w:tr w:rsidR="00F3335D" w:rsidRPr="00C573A3" w14:paraId="2636E162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3B5EFB0E" w14:textId="77777777" w:rsidR="00F3335D" w:rsidRPr="00C573A3" w:rsidRDefault="00F3335D" w:rsidP="00F3335D">
            <w:pPr>
              <w:spacing w:line="259" w:lineRule="auto"/>
              <w:rPr>
                <w:rFonts w:ascii="Arial" w:eastAsia="Calibri" w:hAnsi="Arial" w:cs="Arial"/>
                <w:color w:val="FFFFFF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YMCHWIL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45D20F45" w14:textId="192BAEFC" w:rsidR="00F3335D" w:rsidRPr="00367924" w:rsidRDefault="00F3335D" w:rsidP="00F3335D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chi 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ddefnyddio Deallusrwydd Artiffisial Cynhyrchiol i’ch cefnogi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mewn ymchwil a dadansoddi data. </w:t>
            </w:r>
          </w:p>
        </w:tc>
        <w:tc>
          <w:tcPr>
            <w:tcW w:w="1559" w:type="dxa"/>
          </w:tcPr>
          <w:p w14:paraId="26A092F9" w14:textId="77777777" w:rsidR="00F3335D" w:rsidRPr="00367924" w:rsidRDefault="00F3335D" w:rsidP="00F3335D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Gallwch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13258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79332A2D" w14:textId="77777777" w:rsidR="00F3335D" w:rsidRPr="00367924" w:rsidRDefault="00F3335D" w:rsidP="00F3335D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3AE60ABE" w14:textId="77777777" w:rsidR="00F3335D" w:rsidRPr="00367924" w:rsidRDefault="00F3335D" w:rsidP="00F3335D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Na allwch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327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F3335D" w:rsidRPr="00C573A3" w14:paraId="5FE259D1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22713595" w14:textId="77777777" w:rsidR="00F3335D" w:rsidRPr="00C573A3" w:rsidRDefault="00F3335D" w:rsidP="00F3335D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STRWYTHUR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6C216BD2" w14:textId="4E27D85A" w:rsidR="00F3335D" w:rsidRPr="00367924" w:rsidRDefault="00F3335D" w:rsidP="00F3335D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 gyfer yr asesiad hwn, gallwch chi ddefnyddio Deallusrwydd Artiffisial Cynhyrchiol i’ch cefnogi wrth strwythuro eich gwaith, yn cynnwys llunio strwythur dadl drafft, dynodi adrannau a phenawdau ac ati.</w:t>
            </w:r>
          </w:p>
        </w:tc>
        <w:tc>
          <w:tcPr>
            <w:tcW w:w="1559" w:type="dxa"/>
          </w:tcPr>
          <w:p w14:paraId="59323732" w14:textId="77777777" w:rsidR="00F3335D" w:rsidRPr="00367924" w:rsidRDefault="00F3335D" w:rsidP="00F3335D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04482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767C662F" w14:textId="77777777" w:rsidR="00F3335D" w:rsidRPr="00367924" w:rsidRDefault="00F3335D" w:rsidP="00F3335D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1D68FDEE" w14:textId="77777777" w:rsidR="00F3335D" w:rsidRPr="00367924" w:rsidRDefault="00F3335D" w:rsidP="00F3335D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0235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F3335D" w:rsidRPr="00C573A3" w14:paraId="25AEFC7B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099C9646" w14:textId="77777777" w:rsidR="00F3335D" w:rsidRPr="00C573A3" w:rsidRDefault="00F3335D" w:rsidP="00F3335D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PRAWF DDARLLEN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573DABC2" w14:textId="4D7920F5" w:rsidR="00F3335D" w:rsidRPr="00367924" w:rsidRDefault="00F3335D" w:rsidP="00F3335D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wirio eich testun/creadigaeth eich hun am wallau gramadegol a chystrawennol,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gan g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ynnwys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cael awgrymiadau i 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aralleirio eich gwaith.</w:t>
            </w:r>
          </w:p>
        </w:tc>
        <w:tc>
          <w:tcPr>
            <w:tcW w:w="1559" w:type="dxa"/>
          </w:tcPr>
          <w:p w14:paraId="73F31162" w14:textId="77777777" w:rsidR="00F3335D" w:rsidRPr="00367924" w:rsidRDefault="00F3335D" w:rsidP="00F3335D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10170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4EEEC99F" w14:textId="77777777" w:rsidR="00F3335D" w:rsidRPr="00367924" w:rsidRDefault="00F3335D" w:rsidP="00F3335D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39B9BDB1" w14:textId="77777777" w:rsidR="00F3335D" w:rsidRPr="00367924" w:rsidRDefault="00F3335D" w:rsidP="00F3335D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846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642819" w:rsidRPr="00C573A3" w14:paraId="405952A9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4518B19B" w14:textId="77777777" w:rsidR="00642819" w:rsidRPr="00C573A3" w:rsidRDefault="00642819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YSGRIFENNU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5F62669E" w14:textId="77777777" w:rsidR="00642819" w:rsidRPr="00367924" w:rsidRDefault="00642819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greu testun i’w gyflwyno. </w:t>
            </w:r>
          </w:p>
        </w:tc>
        <w:tc>
          <w:tcPr>
            <w:tcW w:w="1559" w:type="dxa"/>
          </w:tcPr>
          <w:p w14:paraId="5D079709" w14:textId="77777777" w:rsidR="00642819" w:rsidRPr="00367924" w:rsidRDefault="00642819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88437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073A13BB" w14:textId="77777777" w:rsidR="00642819" w:rsidRPr="00367924" w:rsidRDefault="00642819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5A13B025" w14:textId="77777777" w:rsidR="00642819" w:rsidRPr="00367924" w:rsidRDefault="00642819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4330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642819" w:rsidRPr="00C573A3" w14:paraId="646896DE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3DC4E15B" w14:textId="77777777" w:rsidR="00642819" w:rsidRPr="00C573A3" w:rsidRDefault="00642819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CREADIGOL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4506303B" w14:textId="77777777" w:rsidR="00642819" w:rsidRPr="00367924" w:rsidRDefault="00642819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greu deunyddiau creadigol, megis delweddau. </w:t>
            </w:r>
          </w:p>
        </w:tc>
        <w:tc>
          <w:tcPr>
            <w:tcW w:w="1559" w:type="dxa"/>
          </w:tcPr>
          <w:p w14:paraId="19752EEA" w14:textId="77777777" w:rsidR="00642819" w:rsidRPr="00367924" w:rsidRDefault="00642819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73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3F957491" w14:textId="77777777" w:rsidR="00642819" w:rsidRPr="00367924" w:rsidRDefault="00642819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63A5A2EF" w14:textId="77777777" w:rsidR="00642819" w:rsidRPr="00367924" w:rsidRDefault="00642819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7628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642819" w:rsidRPr="00C573A3" w14:paraId="1ED68262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1B70C002" w14:textId="77777777" w:rsidR="00642819" w:rsidRPr="00C573A3" w:rsidRDefault="00642819" w:rsidP="000E3CF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RHAGLENNU 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4F82BBC8" w14:textId="77777777" w:rsidR="00642819" w:rsidRPr="00367924" w:rsidRDefault="00642819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 gyfer yr asesiad hwn, gallwch chi ddefnyddio Deallusrwydd Artiffisial Cynhyrchiol i greu a gwirio cod.</w:t>
            </w:r>
          </w:p>
        </w:tc>
        <w:tc>
          <w:tcPr>
            <w:tcW w:w="1559" w:type="dxa"/>
          </w:tcPr>
          <w:p w14:paraId="656AC431" w14:textId="77777777" w:rsidR="00642819" w:rsidRPr="00367924" w:rsidRDefault="00642819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28033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4BF57227" w14:textId="77777777" w:rsidR="00642819" w:rsidRPr="00367924" w:rsidRDefault="00642819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222920A8" w14:textId="77777777" w:rsidR="00642819" w:rsidRPr="00367924" w:rsidRDefault="00642819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8991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642819" w:rsidRPr="00C573A3" w14:paraId="57BFF8CD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2654A9AB" w14:textId="77777777" w:rsidR="00642819" w:rsidRPr="00C573A3" w:rsidRDefault="00642819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DIM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18FDC437" w14:textId="77777777" w:rsidR="00642819" w:rsidRPr="00367924" w:rsidRDefault="00642819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ni chaniateir i chi ddefnyddio </w:t>
            </w:r>
            <w:r w:rsidRPr="00367924">
              <w:rPr>
                <w:rFonts w:ascii="Arial" w:eastAsia="Calibri" w:hAnsi="Arial" w:cs="Arial"/>
                <w:b/>
                <w:bCs/>
                <w:sz w:val="22"/>
                <w:szCs w:val="22"/>
                <w:lang w:val="cy-GB"/>
              </w:rPr>
              <w:t>unrhyw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fath o gymorth drwy Ddeallusrwydd Artiffisial Cynhyrchiol.  Mae hyn yn cynnwys cymorth ymchwil, cymorth strwythur, cymorth ysgrifennu / prawf ddarllen a chymorth creadigol.</w:t>
            </w:r>
          </w:p>
        </w:tc>
        <w:tc>
          <w:tcPr>
            <w:tcW w:w="1559" w:type="dxa"/>
          </w:tcPr>
          <w:p w14:paraId="5CA8EE04" w14:textId="13D82491" w:rsidR="00642819" w:rsidRPr="00367924" w:rsidRDefault="00904B54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3602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19"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bookmarkEnd w:id="0"/>
    </w:tbl>
    <w:p w14:paraId="7AB8B925" w14:textId="77777777" w:rsidR="00642819" w:rsidRPr="00C573A3" w:rsidRDefault="00642819" w:rsidP="00642819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1BA3B721" w14:textId="77777777" w:rsidR="00642819" w:rsidRPr="00C573A3" w:rsidRDefault="00642819" w:rsidP="00642819">
      <w:pPr>
        <w:ind w:left="720"/>
        <w:rPr>
          <w:rFonts w:ascii="Arial" w:hAnsi="Arial" w:cs="Arial"/>
          <w:sz w:val="22"/>
          <w:szCs w:val="22"/>
        </w:rPr>
      </w:pPr>
    </w:p>
    <w:p w14:paraId="49953C37" w14:textId="77777777" w:rsidR="00A67FB1" w:rsidRPr="00A406E5" w:rsidRDefault="00A67FB1" w:rsidP="00A67FB1">
      <w:pPr>
        <w:ind w:left="720"/>
        <w:rPr>
          <w:rFonts w:ascii="Arial" w:hAnsi="Arial" w:cs="Arial"/>
          <w:sz w:val="24"/>
          <w:szCs w:val="24"/>
        </w:rPr>
      </w:pPr>
    </w:p>
    <w:p w14:paraId="7D33E8FC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B7E1809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F6D014A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3D73C90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33B4180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134C6F2B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765189C7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11FA13D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5796413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D00E83F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6DA8D54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96CC48D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CBD4ACA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4EADAA2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0D25BFB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11F91F0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32E714A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7BCFA33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7D759F5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BA2E744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138EFEB0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FCD5763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39E6CAC" w14:textId="77777777" w:rsidR="00A3505D" w:rsidRPr="00A406E5" w:rsidRDefault="00A3505D" w:rsidP="00D22D9C">
      <w:pPr>
        <w:jc w:val="both"/>
        <w:rPr>
          <w:rFonts w:ascii="Arial" w:hAnsi="Arial" w:cs="Arial"/>
          <w:sz w:val="22"/>
          <w:szCs w:val="22"/>
        </w:rPr>
      </w:pPr>
    </w:p>
    <w:p w14:paraId="5FBBD820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445F3511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1383A72B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3CB0D5DE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670976CB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711F3F15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56C3F3B3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36690999" w14:textId="77777777" w:rsidR="00A85BFE" w:rsidRDefault="004D5E9B" w:rsidP="00D22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76A1F7D0" w14:textId="77777777" w:rsidR="00A85BFE" w:rsidRDefault="00A85B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EACE079" w14:textId="77777777" w:rsidR="00A3505D" w:rsidRPr="00A406E5" w:rsidRDefault="00A3505D" w:rsidP="00D22D9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670"/>
      </w:tblGrid>
      <w:tr w:rsidR="00D22D9C" w:rsidRPr="00A406E5" w14:paraId="031891D3" w14:textId="77777777" w:rsidTr="00674829">
        <w:trPr>
          <w:trHeight w:val="414"/>
        </w:trPr>
        <w:tc>
          <w:tcPr>
            <w:tcW w:w="10670" w:type="dxa"/>
            <w:shd w:val="clear" w:color="auto" w:fill="D9D9D9"/>
          </w:tcPr>
          <w:p w14:paraId="092C49D1" w14:textId="77777777" w:rsidR="00D22D9C" w:rsidRPr="00A406E5" w:rsidRDefault="00131FEF" w:rsidP="00D32E34">
            <w:pPr>
              <w:jc w:val="center"/>
              <w:rPr>
                <w:rFonts w:ascii="Arial" w:hAnsi="Arial" w:cs="Arial"/>
                <w:b/>
                <w:caps/>
                <w:sz w:val="40"/>
              </w:rPr>
            </w:pPr>
            <w:r w:rsidRPr="00674829">
              <w:rPr>
                <w:rFonts w:ascii="Arial" w:hAnsi="Arial" w:cs="Arial"/>
                <w:b/>
                <w:caps/>
                <w:sz w:val="40"/>
                <w:lang w:val="cy-GB"/>
              </w:rPr>
              <w:t>CANLLAWIAU I FYFYRWYR WRTH GWBLHAU TASGAU</w:t>
            </w:r>
          </w:p>
        </w:tc>
      </w:tr>
    </w:tbl>
    <w:p w14:paraId="609EF649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4D5B35EC" w14:textId="77777777" w:rsidR="00D22D9C" w:rsidRDefault="00131FEF" w:rsidP="00D22D9C">
      <w:pPr>
        <w:jc w:val="both"/>
        <w:rPr>
          <w:rFonts w:ascii="Arial" w:hAnsi="Arial" w:cs="Arial"/>
          <w:b/>
          <w:sz w:val="22"/>
          <w:szCs w:val="22"/>
        </w:rPr>
      </w:pPr>
      <w:r w:rsidRPr="00674829">
        <w:rPr>
          <w:rFonts w:ascii="Arial" w:hAnsi="Arial" w:cs="Arial"/>
          <w:b/>
          <w:sz w:val="22"/>
          <w:szCs w:val="22"/>
          <w:lang w:val="cy-GB"/>
        </w:rPr>
        <w:t>SYLWER:</w:t>
      </w:r>
      <w:r w:rsidR="00D22D9C" w:rsidRPr="00A406E5">
        <w:rPr>
          <w:rFonts w:ascii="Arial" w:hAnsi="Arial" w:cs="Arial"/>
          <w:b/>
          <w:sz w:val="22"/>
          <w:szCs w:val="22"/>
        </w:rPr>
        <w:t xml:space="preserve"> </w:t>
      </w:r>
      <w:r w:rsidRPr="00674829">
        <w:rPr>
          <w:rFonts w:ascii="Arial" w:hAnsi="Arial" w:cs="Arial"/>
          <w:b/>
          <w:sz w:val="22"/>
          <w:szCs w:val="22"/>
          <w:lang w:val="cy-GB"/>
        </w:rPr>
        <w:t>Mae’r canllawiau a nodir isod yn gysylltiedig â’r pum maen prawf asesu generig drosodd.</w:t>
      </w:r>
    </w:p>
    <w:p w14:paraId="3F3082B0" w14:textId="77777777" w:rsidR="004D5E9B" w:rsidRDefault="004D5E9B" w:rsidP="00D22D9C">
      <w:pPr>
        <w:jc w:val="both"/>
        <w:rPr>
          <w:rFonts w:ascii="Arial" w:hAnsi="Arial" w:cs="Arial"/>
          <w:b/>
          <w:sz w:val="22"/>
          <w:szCs w:val="22"/>
        </w:rPr>
      </w:pPr>
    </w:p>
    <w:p w14:paraId="43127F9E" w14:textId="77777777" w:rsidR="00D22D9C" w:rsidRPr="00A406E5" w:rsidRDefault="00131FEF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674829">
        <w:rPr>
          <w:rFonts w:ascii="Arial" w:hAnsi="Arial" w:cs="Arial"/>
          <w:b/>
          <w:sz w:val="22"/>
          <w:szCs w:val="22"/>
          <w:lang w:val="cy-GB"/>
        </w:rPr>
        <w:t>Sgiliau Ymgysylltu â Llenyddiaeth</w:t>
      </w:r>
    </w:p>
    <w:p w14:paraId="37B69688" w14:textId="77777777" w:rsidR="00D22D9C" w:rsidRPr="00A406E5" w:rsidRDefault="00131FEF" w:rsidP="00FE5651">
      <w:pPr>
        <w:jc w:val="both"/>
        <w:rPr>
          <w:rFonts w:ascii="Arial" w:hAnsi="Arial" w:cs="Arial"/>
          <w:sz w:val="22"/>
          <w:szCs w:val="22"/>
        </w:rPr>
      </w:pPr>
      <w:r w:rsidRPr="00674829">
        <w:rPr>
          <w:rFonts w:ascii="Arial" w:hAnsi="Arial" w:cs="Arial"/>
          <w:sz w:val="22"/>
          <w:szCs w:val="22"/>
          <w:lang w:val="cy-GB"/>
        </w:rPr>
        <w:t xml:space="preserve">Mae’n rhaid i’ch gwaith gael ei lywio a’i gefnogi gan ddeunydd ysgolheigaidd sy’n </w:t>
      </w:r>
      <w:r w:rsidRPr="00674829">
        <w:rPr>
          <w:rFonts w:ascii="Arial" w:hAnsi="Arial" w:cs="Arial"/>
          <w:i/>
          <w:sz w:val="22"/>
          <w:szCs w:val="22"/>
          <w:lang w:val="cy-GB"/>
        </w:rPr>
        <w:t>berthnasol</w:t>
      </w:r>
      <w:r w:rsidRPr="00674829">
        <w:rPr>
          <w:rFonts w:ascii="Arial" w:hAnsi="Arial" w:cs="Arial"/>
          <w:sz w:val="22"/>
          <w:szCs w:val="22"/>
          <w:lang w:val="cy-GB"/>
        </w:rPr>
        <w:t xml:space="preserve"> i’r dasg/tasgau a osodwyd ac sy’n </w:t>
      </w:r>
      <w:r w:rsidRPr="00674829">
        <w:rPr>
          <w:rFonts w:ascii="Arial" w:hAnsi="Arial" w:cs="Arial"/>
          <w:i/>
          <w:sz w:val="22"/>
          <w:szCs w:val="22"/>
          <w:lang w:val="cy-GB"/>
        </w:rPr>
        <w:t>canolbwyntio</w:t>
      </w:r>
      <w:r w:rsidRPr="00674829">
        <w:rPr>
          <w:rFonts w:ascii="Arial" w:hAnsi="Arial" w:cs="Arial"/>
          <w:sz w:val="22"/>
          <w:szCs w:val="22"/>
          <w:lang w:val="cy-GB"/>
        </w:rPr>
        <w:t xml:space="preserve"> arni/arnynt; dylech ddefnyddio adolygiadau ysgolheigaidd a ffynonellau gwreiddiol, lle bo’n briodol (er enghraifft, erthyglau ymchwil a adolygwyd a/neu ddeunyddiau gwreiddiol sy’n briodol i’r ddisgyblaeth).</w:t>
      </w:r>
      <w:r w:rsidR="00D22D9C" w:rsidRPr="00A406E5">
        <w:rPr>
          <w:rFonts w:ascii="Arial" w:hAnsi="Arial" w:cs="Arial"/>
          <w:sz w:val="22"/>
          <w:szCs w:val="22"/>
        </w:rPr>
        <w:t xml:space="preserve">    </w:t>
      </w:r>
      <w:r w:rsidRPr="00674829">
        <w:rPr>
          <w:rFonts w:ascii="Arial" w:hAnsi="Arial" w:cs="Arial"/>
          <w:sz w:val="22"/>
          <w:szCs w:val="22"/>
          <w:lang w:val="cy-GB"/>
        </w:rPr>
        <w:t>Dylech ddarparu tystiolaeth i ddang</w:t>
      </w:r>
      <w:r w:rsidR="00674829" w:rsidRPr="00674829">
        <w:rPr>
          <w:rFonts w:ascii="Arial" w:hAnsi="Arial" w:cs="Arial"/>
          <w:sz w:val="22"/>
          <w:szCs w:val="22"/>
          <w:lang w:val="cy-GB"/>
        </w:rPr>
        <w:t>os eich bod wedi cael mynediad at</w:t>
      </w:r>
      <w:r w:rsidRPr="00674829">
        <w:rPr>
          <w:rFonts w:ascii="Arial" w:hAnsi="Arial" w:cs="Arial"/>
          <w:sz w:val="22"/>
          <w:szCs w:val="22"/>
          <w:lang w:val="cy-GB"/>
        </w:rPr>
        <w:t xml:space="preserve"> </w:t>
      </w:r>
      <w:r w:rsidRPr="00674829">
        <w:rPr>
          <w:rFonts w:ascii="Arial" w:hAnsi="Arial" w:cs="Arial"/>
          <w:i/>
          <w:sz w:val="22"/>
          <w:szCs w:val="22"/>
          <w:lang w:val="cy-GB"/>
        </w:rPr>
        <w:t>ystod</w:t>
      </w:r>
      <w:r w:rsidRPr="00674829">
        <w:rPr>
          <w:rFonts w:ascii="Arial" w:hAnsi="Arial" w:cs="Arial"/>
          <w:sz w:val="22"/>
          <w:szCs w:val="22"/>
          <w:lang w:val="cy-GB"/>
        </w:rPr>
        <w:t xml:space="preserve"> eang o ffynonellau, a allai fod yn academaidd, yn llywodraethol a diwydiannol; gall y ffynonellau hyn gynnwys erthyglau cyfnodolion academaidd, gwerslyfrau, erthyglau newyddion cyfredol, dogfennau sefydliadol a gwefannau.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74829">
        <w:rPr>
          <w:rFonts w:ascii="Arial" w:hAnsi="Arial" w:cs="Arial"/>
          <w:sz w:val="22"/>
          <w:szCs w:val="22"/>
          <w:lang w:val="cy-GB"/>
        </w:rPr>
        <w:t xml:space="preserve">Dylech ystyried </w:t>
      </w:r>
      <w:r w:rsidRPr="00674829">
        <w:rPr>
          <w:rFonts w:ascii="Arial" w:hAnsi="Arial" w:cs="Arial"/>
          <w:i/>
          <w:sz w:val="22"/>
          <w:szCs w:val="22"/>
          <w:lang w:val="cy-GB"/>
        </w:rPr>
        <w:t>hygrededd</w:t>
      </w:r>
      <w:r w:rsidRPr="00674829">
        <w:rPr>
          <w:rFonts w:ascii="Arial" w:hAnsi="Arial" w:cs="Arial"/>
          <w:sz w:val="22"/>
          <w:szCs w:val="22"/>
          <w:lang w:val="cy-GB"/>
        </w:rPr>
        <w:t xml:space="preserve"> eich ffynonellau; fel arfer mae cyfnodolion academaidd yn ffynonellau credadwy iawn, ond mae’n rhaid ystyried/dethol gwefannau’n ofalus iawn a dylid eu defnyddio’n gynnil.</w:t>
      </w:r>
      <w:r w:rsidR="00D22D9C" w:rsidRPr="00A406E5">
        <w:rPr>
          <w:rFonts w:ascii="Arial" w:hAnsi="Arial" w:cs="Arial"/>
          <w:sz w:val="22"/>
          <w:szCs w:val="22"/>
        </w:rPr>
        <w:t xml:space="preserve">   </w:t>
      </w:r>
      <w:r w:rsidRPr="00674829">
        <w:rPr>
          <w:rFonts w:ascii="Arial" w:hAnsi="Arial" w:cs="Arial"/>
          <w:sz w:val="22"/>
          <w:szCs w:val="22"/>
          <w:lang w:val="cy-GB"/>
        </w:rPr>
        <w:t xml:space="preserve">Dylai unrhyw ffynhonnell a ddefnyddiwch fod yn gyfredol, a’r rhan fwyaf wedi’u cyhoeddi o fewn y pum mlynedd diwethaf, er y gall darnau arloesol/pwysig o waith yn y maes fod yn hŷn.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74829">
        <w:rPr>
          <w:rFonts w:ascii="Arial" w:hAnsi="Arial" w:cs="Arial"/>
          <w:sz w:val="22"/>
          <w:szCs w:val="22"/>
          <w:lang w:val="cy-GB"/>
        </w:rPr>
        <w:t xml:space="preserve">Rhaid i chi ddarparu </w:t>
      </w:r>
      <w:r w:rsidRPr="00674829">
        <w:rPr>
          <w:rFonts w:ascii="Arial" w:hAnsi="Arial" w:cs="Arial"/>
          <w:i/>
          <w:sz w:val="22"/>
          <w:szCs w:val="22"/>
          <w:lang w:val="cy-GB"/>
        </w:rPr>
        <w:t>tystiolaeth</w:t>
      </w:r>
      <w:r w:rsidRPr="00674829">
        <w:rPr>
          <w:rFonts w:ascii="Arial" w:hAnsi="Arial" w:cs="Arial"/>
          <w:sz w:val="22"/>
          <w:szCs w:val="22"/>
          <w:lang w:val="cy-GB"/>
        </w:rPr>
        <w:t xml:space="preserve"> o’ch ymchwil/gwaith darllen eich hun trwy gydol eich gwaith, gan ddefnyddio system gyfeirnodi addas yn gywir, yn cynnwys cyfeiriadau yn y testun ym mhrif ran eich gwaith a rhestr gyfeiriadau ar ddiwedd eich gwaith.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</w:p>
    <w:p w14:paraId="72B9B9D8" w14:textId="77777777" w:rsidR="00C01A3F" w:rsidRPr="00A406E5" w:rsidRDefault="00C01A3F" w:rsidP="00D22D9C">
      <w:pPr>
        <w:jc w:val="both"/>
        <w:rPr>
          <w:rFonts w:ascii="Arial" w:hAnsi="Arial" w:cs="Arial"/>
          <w:sz w:val="22"/>
          <w:szCs w:val="22"/>
        </w:rPr>
      </w:pPr>
    </w:p>
    <w:p w14:paraId="5A1B7686" w14:textId="77777777" w:rsidR="00C01A3F" w:rsidRPr="00FB1EAC" w:rsidRDefault="00131FEF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674829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FB1EAC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6A9ED19D" w14:textId="77777777" w:rsidR="00C01A3F" w:rsidRPr="00FB1EAC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9DC5331" w14:textId="77777777" w:rsidR="00D22D9C" w:rsidRPr="00FB1EAC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47072DD" w14:textId="77777777" w:rsidR="00D22D9C" w:rsidRPr="00A406E5" w:rsidRDefault="00131FEF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674829">
        <w:rPr>
          <w:rFonts w:ascii="Arial" w:hAnsi="Arial" w:cs="Arial"/>
          <w:b/>
          <w:sz w:val="22"/>
          <w:szCs w:val="22"/>
          <w:lang w:val="cy-GB"/>
        </w:rPr>
        <w:t>Sgiliau Gwybodaeth a Dealltwriaeth</w:t>
      </w:r>
    </w:p>
    <w:p w14:paraId="28F36FFD" w14:textId="77777777" w:rsidR="00D22D9C" w:rsidRPr="00A406E5" w:rsidRDefault="00131FEF" w:rsidP="00B10CF0">
      <w:pPr>
        <w:jc w:val="both"/>
        <w:rPr>
          <w:rFonts w:ascii="Arial" w:hAnsi="Arial" w:cs="Arial"/>
          <w:sz w:val="22"/>
          <w:szCs w:val="22"/>
        </w:rPr>
      </w:pPr>
      <w:r w:rsidRPr="00674829">
        <w:rPr>
          <w:rFonts w:ascii="Arial" w:hAnsi="Arial" w:cs="Arial"/>
          <w:sz w:val="22"/>
          <w:szCs w:val="22"/>
          <w:lang w:val="cy-GB"/>
        </w:rPr>
        <w:t xml:space="preserve">Ar lefel 7, dylech allu dangos dealltwriaeth systematig o wybodaeth, ac ymwybyddiaeth feirniadol o broblemau cyfredol a/neu fewnwelediadau newydd, sydd i raddau helaeth ar ben blaen eich disgyblaeth academaidd, maes astudio neu faes ymarfer proffesiynol, neu wedi’u seilio ar y pen blaen hwnnw, gyda dealltwriaeth gynhwysfawr o dechnegau sy’n gymwys i’ch ymchwil neu’ch ysgolheictod uwch eich hun. </w:t>
      </w:r>
      <w:r w:rsidR="00B10CF0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Rhaid i’ch gwaith ddangos eich meistrolaeth gynyddol ar y cysyniadau, egwyddorion, heriau cyfredol, arloesi a mewnwelediadau hyn sy’n gysylltiedig â’r maes pwnc.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DC13A4">
        <w:rPr>
          <w:rFonts w:ascii="Arial" w:hAnsi="Arial" w:cs="Arial"/>
          <w:sz w:val="22"/>
          <w:szCs w:val="22"/>
          <w:lang w:val="cy-GB"/>
        </w:rPr>
        <w:t>Mae</w:t>
      </w:r>
      <w:r w:rsidRPr="00DC13A4">
        <w:rPr>
          <w:rFonts w:ascii="Arial" w:hAnsi="Arial" w:cs="Arial"/>
          <w:i/>
          <w:sz w:val="22"/>
          <w:szCs w:val="22"/>
          <w:lang w:val="cy-GB"/>
        </w:rPr>
        <w:t xml:space="preserve"> gwybodaeth </w:t>
      </w:r>
      <w:r w:rsidRPr="00DC13A4">
        <w:rPr>
          <w:rFonts w:ascii="Arial" w:hAnsi="Arial" w:cs="Arial"/>
          <w:sz w:val="22"/>
          <w:szCs w:val="22"/>
          <w:lang w:val="cy-GB"/>
        </w:rPr>
        <w:t>yn ymwneud â’r ffeithiau, y wybodaeth a’r sgiliau rydych wedi’u caffael trwy eich dysgu.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Rydych yn arddangos eich </w:t>
      </w:r>
      <w:r w:rsidRPr="00DC13A4">
        <w:rPr>
          <w:rFonts w:ascii="Arial" w:hAnsi="Arial" w:cs="Arial"/>
          <w:i/>
          <w:sz w:val="22"/>
          <w:szCs w:val="22"/>
          <w:lang w:val="cy-GB"/>
        </w:rPr>
        <w:t>dealltwriaeth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 trwy ddehongli ystyr y ffeithiau a’r wybodaeth.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Golyga hyn fod arnoch angen dethol a chynnwys yn eich gwaith y cysyniadau, y technegau, y modelau, a’r theorïau cyfredol ac ati sy’n briodol i’r dasg/tasgau a osodwyd.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DC13A4">
        <w:rPr>
          <w:rFonts w:ascii="Arial" w:hAnsi="Arial" w:cs="Arial"/>
          <w:sz w:val="22"/>
          <w:szCs w:val="22"/>
          <w:lang w:val="cy-GB"/>
        </w:rPr>
        <w:t>Dylech allu esbonio’r theorïau, y cysyniadau, ac ati yn ystyrlon i ddangos eich dealltwriaeth.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Hefyd, bydd eich marc/gradd yn amodol ar y </w:t>
      </w:r>
      <w:r w:rsidRPr="00DC13A4">
        <w:rPr>
          <w:rFonts w:ascii="Arial" w:hAnsi="Arial" w:cs="Arial"/>
          <w:i/>
          <w:sz w:val="22"/>
          <w:szCs w:val="22"/>
          <w:lang w:val="cy-GB"/>
        </w:rPr>
        <w:t>graddau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 rydych chi’n arddangos eich gwybodaeth a’ch dealltwriaeth; yn ddelfrydol, dylai’r ddwy fod yn gyflawn ac yn fanwl, ac wedi’u trin a’u trafod yn gynhwysfawr.</w:t>
      </w:r>
      <w:r w:rsidR="004D5E9B" w:rsidRPr="004D5E9B">
        <w:t xml:space="preserve"> </w:t>
      </w:r>
    </w:p>
    <w:p w14:paraId="1E1BFF60" w14:textId="77777777" w:rsidR="00C01A3F" w:rsidRPr="00A406E5" w:rsidRDefault="00C01A3F" w:rsidP="00C01A3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320BDC6" w14:textId="77777777" w:rsidR="00C01A3F" w:rsidRPr="00FB1EAC" w:rsidRDefault="00131FEF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C13A4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FB1EAC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0A1D1BBE" w14:textId="77777777" w:rsidR="00D22D9C" w:rsidRPr="00FB1EAC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9BDEE17" w14:textId="77777777" w:rsidR="00D22D9C" w:rsidRPr="00FB1EAC" w:rsidRDefault="00D22D9C" w:rsidP="00D22D9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663A653" w14:textId="77777777" w:rsidR="00D22D9C" w:rsidRPr="00A406E5" w:rsidRDefault="00131FEF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DC13A4">
        <w:rPr>
          <w:rFonts w:ascii="Arial" w:hAnsi="Arial" w:cs="Arial"/>
          <w:b/>
          <w:sz w:val="22"/>
          <w:szCs w:val="22"/>
          <w:lang w:val="cy-GB"/>
        </w:rPr>
        <w:t>Sgiliau Gwybyddol a Deallusol</w:t>
      </w:r>
    </w:p>
    <w:p w14:paraId="57F079F2" w14:textId="77777777" w:rsidR="00D22D9C" w:rsidRPr="00A406E5" w:rsidRDefault="00131FEF" w:rsidP="008440FE">
      <w:pPr>
        <w:jc w:val="both"/>
        <w:rPr>
          <w:rFonts w:ascii="Arial" w:hAnsi="Arial" w:cs="Arial"/>
          <w:sz w:val="22"/>
          <w:szCs w:val="22"/>
        </w:rPr>
      </w:pPr>
      <w:r w:rsidRPr="00DC13A4">
        <w:rPr>
          <w:rFonts w:ascii="Arial" w:hAnsi="Arial" w:cs="Arial"/>
          <w:sz w:val="22"/>
          <w:szCs w:val="22"/>
          <w:lang w:val="cy-GB"/>
        </w:rPr>
        <w:t>Dylech allu:</w:t>
      </w:r>
      <w:r w:rsidR="00C073F1" w:rsidRPr="00C073F1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gwerthuso’n feirniadol ymchwil cyfredol ac ysgolheictod uwch yn y ddisgyblaeth; gwerthuso methodolegau a datblygu beirniadaethau ohonynt a, lle bo'n briodol, cynnig damcaniaethau newydd; ymdrin â materion cymhleth yn systematig ac yn greadigol er mwyn llunio barn gadarn yn absenoldeb data cyflawn.</w:t>
      </w:r>
      <w:r w:rsidR="008440FE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Rhaid i’ch gwaith gynnwys tystiolaeth o feddwl rhesymegol, dadansoddol, gwerthuso a synthesis.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Er enghraifft, archwilio a thorri gwybodaeth i lawr yn elfennau, gwneud casgliadau, casglu, cymharu a chyferbynnu gwybodaeth.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DC13A4">
        <w:rPr>
          <w:rFonts w:ascii="Arial" w:hAnsi="Arial" w:cs="Arial"/>
          <w:sz w:val="22"/>
          <w:szCs w:val="22"/>
          <w:lang w:val="cy-GB"/>
        </w:rPr>
        <w:t>Ystyr hyn yw nid disgrifio ‘beth’ yn unig!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Ond hefyd cyfiawnhau: 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Pam?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Sut?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Pryd?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Pwy?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Ble?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Ar ba gost?</w:t>
      </w:r>
      <w:r w:rsidR="00C073F1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Dylech bob amser ddarparu cyfiawnhad ar gyfer eich dadleuon a’ch barn.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DC13A4">
        <w:rPr>
          <w:rFonts w:ascii="Arial" w:hAnsi="Arial" w:cs="Arial"/>
          <w:sz w:val="22"/>
          <w:szCs w:val="22"/>
          <w:lang w:val="cy-GB"/>
        </w:rPr>
        <w:t>Mae darparu tystiolaeth eich bod wedi adfyfyrio ar syniadau arbenigwyr yn y maes pwnc yn hanfodol os ydych am gyflwyno dadl resymegol a gwybodus o fewn eich gwaith.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Rhaid amddiffyn eich dewis o fethodolegau ar gyfer casglu data a gwybodaeth yn drylwyr. </w:t>
      </w:r>
      <w:r w:rsidR="00876776" w:rsidRPr="00876776">
        <w:rPr>
          <w:rFonts w:ascii="Arial" w:hAnsi="Arial" w:cs="Arial"/>
          <w:sz w:val="22"/>
          <w:szCs w:val="22"/>
        </w:rPr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>Yn ogystal, dylech ddarparu tystiolaeth o’ch gallu i ffurfio barn gadarn a dadleuon argyhoeddiadol trwy ddefnyddio data a chysyniadau.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DC13A4">
        <w:rPr>
          <w:rFonts w:ascii="Arial" w:hAnsi="Arial" w:cs="Arial"/>
          <w:sz w:val="22"/>
          <w:szCs w:val="22"/>
          <w:lang w:val="cy-GB"/>
        </w:rPr>
        <w:t>Mae casgliadau cadarn, dilys</w:t>
      </w:r>
      <w:r w:rsidR="004A2F0B" w:rsidRPr="00DC13A4">
        <w:rPr>
          <w:rFonts w:ascii="Arial" w:hAnsi="Arial" w:cs="Arial"/>
          <w:sz w:val="22"/>
          <w:szCs w:val="22"/>
          <w:lang w:val="cy-GB"/>
        </w:rPr>
        <w:t>, argyhoeddiadol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 yn hanfodol ac mae’n rhaid iddynt ddeillio o gynnwys eich gwaith.</w:t>
      </w:r>
      <w:r w:rsidR="00995D51">
        <w:rPr>
          <w:rFonts w:ascii="Arial" w:hAnsi="Arial" w:cs="Arial"/>
          <w:sz w:val="22"/>
          <w:szCs w:val="22"/>
        </w:rPr>
        <w:t xml:space="preserve">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4A2F0B" w:rsidRPr="00DC13A4">
        <w:rPr>
          <w:rFonts w:ascii="Arial" w:hAnsi="Arial" w:cs="Arial"/>
          <w:sz w:val="22"/>
          <w:szCs w:val="22"/>
          <w:lang w:val="cy-GB"/>
        </w:rPr>
        <w:t>Lle bo’n berthnasol, gellir cynnig atebion ac argymhellion amgen.</w:t>
      </w:r>
    </w:p>
    <w:p w14:paraId="3F8310CE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22288B26" w14:textId="77777777" w:rsidR="00C01A3F" w:rsidRPr="00A406E5" w:rsidRDefault="004A2F0B" w:rsidP="00C01A3F">
      <w:pPr>
        <w:jc w:val="both"/>
        <w:rPr>
          <w:rFonts w:ascii="Arial" w:hAnsi="Arial" w:cs="Arial"/>
          <w:i/>
          <w:sz w:val="22"/>
          <w:szCs w:val="22"/>
        </w:rPr>
      </w:pPr>
      <w:r w:rsidRPr="00DC13A4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A406E5">
        <w:rPr>
          <w:rFonts w:ascii="Arial" w:hAnsi="Arial" w:cs="Arial"/>
          <w:i/>
          <w:sz w:val="22"/>
          <w:szCs w:val="22"/>
        </w:rPr>
        <w:t xml:space="preserve"> </w:t>
      </w:r>
    </w:p>
    <w:p w14:paraId="086F0241" w14:textId="77777777" w:rsidR="00C01A3F" w:rsidRPr="00A406E5" w:rsidRDefault="00C01A3F" w:rsidP="00D22D9C">
      <w:pPr>
        <w:jc w:val="both"/>
        <w:rPr>
          <w:rFonts w:ascii="Arial" w:hAnsi="Arial" w:cs="Arial"/>
          <w:sz w:val="22"/>
          <w:szCs w:val="22"/>
        </w:rPr>
      </w:pPr>
    </w:p>
    <w:p w14:paraId="25B63C1A" w14:textId="77777777" w:rsidR="00D22D9C" w:rsidRPr="00A406E5" w:rsidRDefault="00D22D9C" w:rsidP="00D22D9C">
      <w:pPr>
        <w:jc w:val="both"/>
        <w:rPr>
          <w:rFonts w:ascii="Arial" w:hAnsi="Arial" w:cs="Arial"/>
          <w:b/>
          <w:sz w:val="22"/>
          <w:szCs w:val="22"/>
        </w:rPr>
      </w:pPr>
    </w:p>
    <w:p w14:paraId="5B2C65AB" w14:textId="77777777" w:rsidR="00D22D9C" w:rsidRPr="00A406E5" w:rsidRDefault="004A2F0B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DC13A4">
        <w:rPr>
          <w:rFonts w:ascii="Arial" w:hAnsi="Arial" w:cs="Arial"/>
          <w:b/>
          <w:sz w:val="22"/>
          <w:szCs w:val="22"/>
          <w:lang w:val="cy-GB"/>
        </w:rPr>
        <w:t>Sgiliau Ymarferol</w:t>
      </w:r>
    </w:p>
    <w:p w14:paraId="5145421D" w14:textId="77777777" w:rsidR="00DB444C" w:rsidRDefault="004A2F0B" w:rsidP="00DB444C">
      <w:pPr>
        <w:jc w:val="both"/>
        <w:rPr>
          <w:rFonts w:ascii="Arial" w:hAnsi="Arial" w:cs="Arial"/>
          <w:sz w:val="22"/>
          <w:szCs w:val="22"/>
        </w:rPr>
      </w:pPr>
      <w:r w:rsidRPr="00DC13A4">
        <w:rPr>
          <w:rFonts w:ascii="Arial" w:hAnsi="Arial" w:cs="Arial"/>
          <w:sz w:val="22"/>
          <w:szCs w:val="22"/>
          <w:lang w:val="cy-GB"/>
        </w:rPr>
        <w:t>Ar lefel 7, dylech allu dangos gwreiddioldeb wrth gymhwyso gwybodaeth, ynghyd â dealltwriaeth ymarferol o'r modd y defnyddir technegau ymchwil ac ymholi sefydledig i greu a dehongli gwybodaeth yn y ddisgyblaeth.</w:t>
      </w:r>
      <w:r w:rsidR="00DB444C" w:rsidRPr="00DB444C">
        <w:t xml:space="preserve"> 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Mae hyn yn cynnwys gweithredu’n ymreolaethol wrth gynllunio a gweithredu tasgau ar lefel broffesiynol neu gyfatebol, gwreiddioldeb wrth fynd i’r afael â phroblemau a’u datrys, a gwneud  penderfyniadau mewn cyd-destunau neu sefyllfaoedd cymhleth ac anrhagweladwy. </w:t>
      </w:r>
    </w:p>
    <w:p w14:paraId="69062913" w14:textId="77777777" w:rsidR="00DB444C" w:rsidRDefault="00DB444C" w:rsidP="008440FE">
      <w:pPr>
        <w:jc w:val="both"/>
        <w:rPr>
          <w:rFonts w:ascii="Arial" w:hAnsi="Arial" w:cs="Arial"/>
          <w:sz w:val="22"/>
          <w:szCs w:val="22"/>
        </w:rPr>
      </w:pPr>
    </w:p>
    <w:p w14:paraId="2C62B63D" w14:textId="77777777" w:rsidR="00D22D9C" w:rsidRPr="00A406E5" w:rsidRDefault="004A2F0B" w:rsidP="006F1715">
      <w:pPr>
        <w:jc w:val="both"/>
        <w:rPr>
          <w:rFonts w:ascii="Arial" w:hAnsi="Arial" w:cs="Arial"/>
          <w:sz w:val="22"/>
          <w:szCs w:val="22"/>
        </w:rPr>
      </w:pPr>
      <w:r w:rsidRPr="00DC13A4">
        <w:rPr>
          <w:rFonts w:ascii="Arial" w:hAnsi="Arial" w:cs="Arial"/>
          <w:sz w:val="22"/>
          <w:szCs w:val="22"/>
          <w:lang w:val="cy-GB"/>
        </w:rPr>
        <w:t xml:space="preserve">Dylech allu dangos meistrolaeth </w:t>
      </w:r>
      <w:r w:rsidR="007D2588">
        <w:rPr>
          <w:rFonts w:ascii="Arial" w:hAnsi="Arial" w:cs="Arial"/>
          <w:sz w:val="22"/>
          <w:szCs w:val="22"/>
          <w:lang w:val="cy-GB"/>
        </w:rPr>
        <w:t>a</w:t>
      </w:r>
      <w:r w:rsidRPr="00DC13A4">
        <w:rPr>
          <w:rFonts w:ascii="Arial" w:hAnsi="Arial" w:cs="Arial"/>
          <w:sz w:val="22"/>
          <w:szCs w:val="22"/>
          <w:lang w:val="cy-GB"/>
        </w:rPr>
        <w:t>r</w:t>
      </w:r>
      <w:r w:rsidR="007D2588">
        <w:rPr>
          <w:rFonts w:ascii="Arial" w:hAnsi="Arial" w:cs="Arial"/>
          <w:sz w:val="22"/>
          <w:szCs w:val="22"/>
          <w:lang w:val="cy-GB"/>
        </w:rPr>
        <w:t xml:space="preserve"> y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 cysyniadau a’r syniadau </w:t>
      </w:r>
      <w:r w:rsidR="003E5BF1" w:rsidRPr="00DC13A4">
        <w:rPr>
          <w:rFonts w:ascii="Arial" w:hAnsi="Arial" w:cs="Arial"/>
          <w:sz w:val="22"/>
          <w:szCs w:val="22"/>
          <w:lang w:val="cy-GB"/>
        </w:rPr>
        <w:t xml:space="preserve">blaengar 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sy’n gysylltiedig â’r pwnc </w:t>
      </w:r>
      <w:r w:rsidR="003E5BF1" w:rsidRPr="00DC13A4">
        <w:rPr>
          <w:rFonts w:ascii="Arial" w:hAnsi="Arial" w:cs="Arial"/>
          <w:sz w:val="22"/>
          <w:szCs w:val="22"/>
          <w:lang w:val="cy-GB"/>
        </w:rPr>
        <w:t xml:space="preserve">fel y maent </w:t>
      </w:r>
      <w:r w:rsidRPr="00DC13A4">
        <w:rPr>
          <w:rFonts w:ascii="Arial" w:hAnsi="Arial" w:cs="Arial"/>
          <w:sz w:val="22"/>
          <w:szCs w:val="22"/>
          <w:lang w:val="cy-GB"/>
        </w:rPr>
        <w:t>yn berthnasol i sefyllfaoedd yn y byd go iawn a/neu mewn cyd-destun</w:t>
      </w:r>
      <w:r w:rsidR="003E5BF1" w:rsidRPr="00DC13A4">
        <w:rPr>
          <w:rFonts w:ascii="Arial" w:hAnsi="Arial" w:cs="Arial"/>
          <w:sz w:val="22"/>
          <w:szCs w:val="22"/>
          <w:lang w:val="cy-GB"/>
        </w:rPr>
        <w:t>au</w:t>
      </w:r>
      <w:r w:rsidRPr="00DC13A4">
        <w:rPr>
          <w:rFonts w:ascii="Arial" w:hAnsi="Arial" w:cs="Arial"/>
          <w:sz w:val="22"/>
          <w:szCs w:val="22"/>
          <w:lang w:val="cy-GB"/>
        </w:rPr>
        <w:t xml:space="preserve"> penodol.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3E5BF1" w:rsidRPr="00DC13A4">
        <w:rPr>
          <w:rFonts w:ascii="Arial" w:hAnsi="Arial" w:cs="Arial"/>
          <w:sz w:val="22"/>
          <w:szCs w:val="22"/>
          <w:lang w:val="cy-GB"/>
        </w:rPr>
        <w:t>Sut maent yn gweithio’n ymarferol?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3E5BF1" w:rsidRPr="00DC13A4">
        <w:rPr>
          <w:rFonts w:ascii="Arial" w:hAnsi="Arial" w:cs="Arial"/>
          <w:sz w:val="22"/>
          <w:szCs w:val="22"/>
          <w:lang w:val="cy-GB"/>
        </w:rPr>
        <w:t xml:space="preserve">Byddwch yn defnyddio modelau, dulliau, technegau, a/neu theorïau, yn y cyd-destunau neu’r amgylchiadau hynny, i asesu sefyllfaoedd cyfredol, efallai er mwyn llunio cynlluniau neu argymhellion credadwy y mae modd eu cyfiawnhau i ddatrys problemau, neu i gynnig modelau newydd, neu </w:t>
      </w:r>
      <w:r w:rsidR="007D2588">
        <w:rPr>
          <w:rFonts w:ascii="Arial" w:hAnsi="Arial" w:cs="Arial"/>
          <w:sz w:val="22"/>
          <w:szCs w:val="22"/>
          <w:lang w:val="cy-GB"/>
        </w:rPr>
        <w:t xml:space="preserve">i </w:t>
      </w:r>
      <w:r w:rsidR="003E5BF1" w:rsidRPr="00DC13A4">
        <w:rPr>
          <w:rFonts w:ascii="Arial" w:hAnsi="Arial" w:cs="Arial"/>
          <w:sz w:val="22"/>
          <w:szCs w:val="22"/>
          <w:lang w:val="cy-GB"/>
        </w:rPr>
        <w:t xml:space="preserve">greu arteffactau, a all fod yn arloesol ac yn greadigol, ac felly arddangos eich dealltwriaeth o’r modd </w:t>
      </w:r>
      <w:r w:rsidR="00377D40" w:rsidRPr="00DC13A4">
        <w:rPr>
          <w:rFonts w:ascii="Arial" w:hAnsi="Arial" w:cs="Arial"/>
          <w:sz w:val="22"/>
          <w:szCs w:val="22"/>
          <w:lang w:val="cy-GB"/>
        </w:rPr>
        <w:t>y mae</w:t>
      </w:r>
      <w:r w:rsidR="003E5BF1" w:rsidRPr="00DC13A4">
        <w:rPr>
          <w:rFonts w:ascii="Arial" w:hAnsi="Arial" w:cs="Arial"/>
          <w:sz w:val="22"/>
          <w:szCs w:val="22"/>
          <w:lang w:val="cy-GB"/>
        </w:rPr>
        <w:t xml:space="preserve"> ffiniau gwybodaeth </w:t>
      </w:r>
      <w:r w:rsidR="00377D40" w:rsidRPr="00DC13A4">
        <w:rPr>
          <w:rFonts w:ascii="Arial" w:hAnsi="Arial" w:cs="Arial"/>
          <w:sz w:val="22"/>
          <w:szCs w:val="22"/>
          <w:lang w:val="cy-GB"/>
        </w:rPr>
        <w:t xml:space="preserve">yn ehangu </w:t>
      </w:r>
      <w:r w:rsidR="003E5BF1" w:rsidRPr="00DC13A4">
        <w:rPr>
          <w:rFonts w:ascii="Arial" w:hAnsi="Arial" w:cs="Arial"/>
          <w:sz w:val="22"/>
          <w:szCs w:val="22"/>
          <w:lang w:val="cy-GB"/>
        </w:rPr>
        <w:t xml:space="preserve">drwy ymchwil a/neu gymhwyso.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377D40" w:rsidRPr="00DC13A4">
        <w:rPr>
          <w:rFonts w:ascii="Arial" w:hAnsi="Arial" w:cs="Arial"/>
          <w:sz w:val="22"/>
          <w:szCs w:val="22"/>
          <w:lang w:val="cy-GB"/>
        </w:rPr>
        <w:t>Mae hyn yn debygol o gynnwys, er enghraifft, defnyddio arteffactau, enghreifftiau ac achosion o’r byd go iawn, cymhwyso model o fewn sefydliad a/neu feincnodi un theori neu sefydliad yn erbyn rhai eraill.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</w:p>
    <w:p w14:paraId="61F6110F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37F9508E" w14:textId="77777777" w:rsidR="00C01A3F" w:rsidRPr="00FB1EAC" w:rsidRDefault="00377D40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C13A4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FB1EAC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729424D6" w14:textId="77777777" w:rsidR="00C01A3F" w:rsidRPr="00FB1EAC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85609FF" w14:textId="77777777" w:rsidR="008566E5" w:rsidRPr="00FB1EAC" w:rsidRDefault="008566E5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7CA56F9" w14:textId="77777777" w:rsidR="00D22D9C" w:rsidRPr="00FB1EAC" w:rsidRDefault="00377D40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C13A4">
        <w:rPr>
          <w:rFonts w:ascii="Arial" w:hAnsi="Arial" w:cs="Arial"/>
          <w:b/>
          <w:sz w:val="22"/>
          <w:szCs w:val="22"/>
          <w:lang w:val="cy-GB"/>
        </w:rPr>
        <w:t>Sgiliau Trosglwyddadwy ar gyfer Bywyd ac Arfer Proffesiynol</w:t>
      </w:r>
      <w:r w:rsidR="00D22D9C" w:rsidRPr="00FB1EAC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08777869" w14:textId="77777777" w:rsidR="00995D51" w:rsidRPr="00FB1EAC" w:rsidRDefault="00377D40" w:rsidP="002466C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8206A">
        <w:rPr>
          <w:rFonts w:ascii="Arial" w:hAnsi="Arial" w:cs="Arial"/>
          <w:sz w:val="22"/>
          <w:szCs w:val="22"/>
          <w:lang w:val="cy-GB"/>
        </w:rPr>
        <w:t xml:space="preserve">Rhaid i’ch gwaith roi tystiolaeth o’r rhinweddau a’r sgiliau trosglwyddadwy angenrheidiol ar gyfer cyflogaeth i ôl-raddedigion mewn amgylchiadau sy’n gofyn am farn gadarn, cyfrifoldeb a menter personol mewn amgylcheddau proffesiynol cymhleth ac anrhagweladwy. </w:t>
      </w:r>
      <w:r w:rsidR="00D22D9C" w:rsidRPr="00FB1EAC">
        <w:rPr>
          <w:rFonts w:ascii="Arial" w:hAnsi="Arial" w:cs="Arial"/>
          <w:sz w:val="22"/>
          <w:szCs w:val="22"/>
          <w:lang w:val="es-ES"/>
        </w:rPr>
        <w:t xml:space="preserve">  </w:t>
      </w:r>
      <w:r w:rsidRPr="0028206A">
        <w:rPr>
          <w:rFonts w:ascii="Arial" w:hAnsi="Arial" w:cs="Arial"/>
          <w:sz w:val="22"/>
          <w:szCs w:val="22"/>
          <w:lang w:val="cy-GB"/>
        </w:rPr>
        <w:t xml:space="preserve">Mae hyn yn cynnwys dangos: </w:t>
      </w:r>
      <w:r w:rsidR="00D22D9C" w:rsidRPr="00FB1EAC">
        <w:rPr>
          <w:rFonts w:ascii="Arial" w:hAnsi="Arial" w:cs="Arial"/>
          <w:sz w:val="22"/>
          <w:szCs w:val="22"/>
          <w:lang w:val="es-ES"/>
        </w:rPr>
        <w:t xml:space="preserve"> </w:t>
      </w:r>
      <w:r w:rsidR="00B07FA3" w:rsidRPr="0028206A">
        <w:rPr>
          <w:rFonts w:ascii="Arial" w:hAnsi="Arial" w:cs="Arial"/>
          <w:sz w:val="22"/>
          <w:szCs w:val="22"/>
          <w:lang w:val="cy-GB"/>
        </w:rPr>
        <w:t xml:space="preserve">y gallu i ddysgu’n annibynnol ar gyfer datblygiad proffesiynol parhaus i wella sgiliau presennol a chaffael cymwyseddau newydd o natur broffesiynol a fydd yn eich galluogi i ymgymryd â chyfrifoldeb sylweddol o fewn sefydliadau; eich bod yn gallu cychwyn a chwblhau tasgau, prosiectau a gweithdrefnau, boed yn unigol a/neu’n gydweithredol, at lefel broffesiynol; eich bod yn gallu defnyddio cyfryngau priodol i gyfleu gwybodaeth, dadleuon a dadansoddiad yn effeithiol ar amrywiaeth o ffurfiau ar gyfer amrywiaeth o gynulleidfaoedd; rhuglder mynegiant; eglurder ac effeithiolrwydd o ran cyflwyniad a threfn. </w:t>
      </w:r>
      <w:r w:rsidR="00995D51" w:rsidRPr="00FB1EAC">
        <w:rPr>
          <w:rFonts w:ascii="Arial" w:hAnsi="Arial" w:cs="Arial"/>
          <w:sz w:val="22"/>
          <w:szCs w:val="22"/>
          <w:lang w:val="es-ES"/>
        </w:rPr>
        <w:t xml:space="preserve"> </w:t>
      </w:r>
      <w:r w:rsidR="00021AE6" w:rsidRPr="0028206A">
        <w:rPr>
          <w:rFonts w:ascii="Arial" w:hAnsi="Arial" w:cs="Arial"/>
          <w:sz w:val="22"/>
          <w:szCs w:val="22"/>
          <w:lang w:val="cy-GB"/>
        </w:rPr>
        <w:t>Dylai’r gwaith fod yn gydlynol ac wedi’i strwythuro’n dda o ran ei gyflwyniad a’i drefn.</w:t>
      </w:r>
    </w:p>
    <w:p w14:paraId="6A530179" w14:textId="77777777" w:rsidR="00995D51" w:rsidRPr="00FB1EAC" w:rsidRDefault="00995D51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D6C7B0B" w14:textId="77777777" w:rsidR="00D22D9C" w:rsidRPr="00FB1EAC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5B900AF" w14:textId="77777777" w:rsidR="00C01A3F" w:rsidRPr="00FB1EAC" w:rsidRDefault="00021AE6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28206A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FB1EAC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755BE913" w14:textId="77777777" w:rsidR="00C01A3F" w:rsidRPr="00FB1EAC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209843F" w14:textId="77777777" w:rsidR="00FB3B4E" w:rsidRPr="00FB1EAC" w:rsidRDefault="00FB3B4E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22358F4" w14:textId="77777777" w:rsidR="00D22D9C" w:rsidRPr="00FB1EAC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11849FA" w14:textId="77777777" w:rsidR="00C01A3F" w:rsidRPr="00FB1EAC" w:rsidRDefault="00C01A3F">
      <w:pPr>
        <w:rPr>
          <w:rFonts w:ascii="Arial" w:hAnsi="Arial" w:cs="Arial"/>
          <w:sz w:val="22"/>
          <w:szCs w:val="22"/>
          <w:lang w:val="es-ES"/>
        </w:rPr>
      </w:pPr>
      <w:r w:rsidRPr="00FB1EAC">
        <w:rPr>
          <w:rFonts w:ascii="Arial" w:hAnsi="Arial" w:cs="Arial"/>
          <w:sz w:val="22"/>
          <w:szCs w:val="22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670"/>
      </w:tblGrid>
      <w:tr w:rsidR="00152E9D" w:rsidRPr="00A406E5" w14:paraId="77826C33" w14:textId="77777777" w:rsidTr="0028206A">
        <w:trPr>
          <w:jc w:val="center"/>
        </w:trPr>
        <w:tc>
          <w:tcPr>
            <w:tcW w:w="10670" w:type="dxa"/>
            <w:shd w:val="clear" w:color="auto" w:fill="BFBFBF"/>
          </w:tcPr>
          <w:p w14:paraId="5BDAE4A5" w14:textId="77777777" w:rsidR="00152E9D" w:rsidRPr="00A406E5" w:rsidRDefault="00152E9D" w:rsidP="00D32E34">
            <w:pPr>
              <w:rPr>
                <w:rFonts w:ascii="Arial" w:hAnsi="Arial" w:cs="Arial"/>
              </w:rPr>
            </w:pPr>
            <w:r w:rsidRPr="00FB1EAC">
              <w:rPr>
                <w:rFonts w:ascii="Arial" w:hAnsi="Arial" w:cs="Arial"/>
                <w:sz w:val="32"/>
                <w:szCs w:val="32"/>
                <w:lang w:val="es-ES"/>
              </w:rPr>
              <w:lastRenderedPageBreak/>
              <w:br w:type="page"/>
            </w:r>
            <w:r w:rsidR="004D5E9B" w:rsidRPr="00FB1EAC">
              <w:rPr>
                <w:rFonts w:ascii="Arial" w:hAnsi="Arial" w:cs="Arial"/>
                <w:b/>
                <w:caps/>
                <w:sz w:val="40"/>
                <w:lang w:val="es-ES"/>
              </w:rPr>
              <w:t xml:space="preserve">     </w:t>
            </w:r>
            <w:r w:rsidR="002D3527" w:rsidRPr="0028206A">
              <w:rPr>
                <w:rFonts w:ascii="Arial" w:hAnsi="Arial" w:cs="Arial"/>
                <w:b/>
                <w:caps/>
                <w:sz w:val="40"/>
                <w:lang w:val="cy-GB"/>
              </w:rPr>
              <w:t>FFURFLEN ADBORTH MYFYRWYR</w:t>
            </w:r>
          </w:p>
        </w:tc>
      </w:tr>
    </w:tbl>
    <w:p w14:paraId="617DCDB2" w14:textId="77777777" w:rsidR="00152E9D" w:rsidRPr="00A406E5" w:rsidRDefault="00152E9D" w:rsidP="00152E9D">
      <w:pPr>
        <w:rPr>
          <w:rFonts w:ascii="Arial" w:hAnsi="Arial" w:cs="Arial"/>
        </w:rPr>
      </w:pPr>
    </w:p>
    <w:p w14:paraId="32491888" w14:textId="77777777" w:rsidR="00152E9D" w:rsidRPr="00FB1EAC" w:rsidRDefault="002D3527" w:rsidP="00152E9D">
      <w:pPr>
        <w:pStyle w:val="BodyText1"/>
        <w:tabs>
          <w:tab w:val="clear" w:pos="720"/>
          <w:tab w:val="clear" w:pos="1440"/>
        </w:tabs>
        <w:jc w:val="both"/>
        <w:rPr>
          <w:rFonts w:ascii="Arial" w:hAnsi="Arial" w:cs="Arial"/>
          <w:sz w:val="20"/>
          <w:lang w:val="es-ES"/>
        </w:rPr>
      </w:pPr>
      <w:r w:rsidRPr="0028206A">
        <w:rPr>
          <w:rFonts w:ascii="Arial" w:hAnsi="Arial" w:cs="Arial"/>
          <w:sz w:val="20"/>
          <w:lang w:val="cy-GB"/>
        </w:rPr>
        <w:t xml:space="preserve">Noda’r adran hon y </w:t>
      </w:r>
      <w:r w:rsidRPr="0028206A">
        <w:rPr>
          <w:rFonts w:ascii="Arial" w:hAnsi="Arial" w:cs="Arial"/>
          <w:i/>
          <w:sz w:val="20"/>
          <w:lang w:val="cy-GB"/>
        </w:rPr>
        <w:t>graddau</w:t>
      </w:r>
      <w:r w:rsidRPr="0028206A">
        <w:rPr>
          <w:rFonts w:ascii="Arial" w:hAnsi="Arial" w:cs="Arial"/>
          <w:sz w:val="20"/>
          <w:lang w:val="cy-GB"/>
        </w:rPr>
        <w:t xml:space="preserve"> y mae’r meini prawf asesu yn cael eu harddangos gennych chi, sydd yn ei dro’n pennu’ch marc.</w:t>
      </w:r>
      <w:r w:rsidR="00152E9D" w:rsidRPr="00A406E5">
        <w:rPr>
          <w:rFonts w:ascii="Arial" w:hAnsi="Arial" w:cs="Arial"/>
          <w:sz w:val="20"/>
        </w:rPr>
        <w:t xml:space="preserve"> </w:t>
      </w:r>
      <w:r w:rsidRPr="0028206A">
        <w:rPr>
          <w:rFonts w:ascii="Arial" w:hAnsi="Arial" w:cs="Arial"/>
          <w:sz w:val="20"/>
          <w:lang w:val="cy-GB"/>
        </w:rPr>
        <w:t xml:space="preserve">Dangosir y marciau sydd ar gael ar gyfer pob categori sgiliau. </w:t>
      </w:r>
      <w:r w:rsidR="00152E9D" w:rsidRPr="00FB1EAC">
        <w:rPr>
          <w:rFonts w:ascii="Arial" w:hAnsi="Arial" w:cs="Arial"/>
          <w:sz w:val="20"/>
          <w:lang w:val="es-ES"/>
        </w:rPr>
        <w:t xml:space="preserve"> </w:t>
      </w:r>
      <w:r w:rsidRPr="0028206A">
        <w:rPr>
          <w:rFonts w:ascii="Arial" w:hAnsi="Arial" w:cs="Arial"/>
          <w:sz w:val="20"/>
          <w:lang w:val="cy-GB"/>
        </w:rPr>
        <w:t>Bydd darlithwyr yn defnyddio’r lle a ddarperir i roi sylwadau ar gyflawniad y dasg/tasgau, gan gynnwys y meysydd hynny rydych wedi gwneud yn dda ynddynt a’r meysydd a fyddai’n elwa o gael eu datblygu/gwella.</w:t>
      </w:r>
    </w:p>
    <w:p w14:paraId="393EDE57" w14:textId="77777777" w:rsidR="00152E9D" w:rsidRPr="00FB1EAC" w:rsidRDefault="00152E9D" w:rsidP="00152E9D">
      <w:pPr>
        <w:rPr>
          <w:rFonts w:ascii="Arial" w:hAnsi="Arial" w:cs="Arial"/>
          <w:b/>
          <w:sz w:val="22"/>
          <w:szCs w:val="22"/>
          <w:lang w:val="es-ES"/>
        </w:rPr>
        <w:sectPr w:rsidR="00152E9D" w:rsidRPr="00FB1EAC" w:rsidSect="00F31C04">
          <w:footerReference w:type="default" r:id="rId9"/>
          <w:pgSz w:w="11894" w:h="16834"/>
          <w:pgMar w:top="720" w:right="720" w:bottom="720" w:left="720" w:header="706" w:footer="454" w:gutter="0"/>
          <w:paperSrc w:first="1" w:other="1"/>
          <w:cols w:space="720"/>
          <w:docGrid w:linePitch="272"/>
        </w:sectPr>
      </w:pPr>
    </w:p>
    <w:p w14:paraId="3BE48DA4" w14:textId="77777777" w:rsidR="00152E9D" w:rsidRPr="00FB1EAC" w:rsidRDefault="00152E9D" w:rsidP="00152E9D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896"/>
        <w:gridCol w:w="888"/>
        <w:gridCol w:w="886"/>
      </w:tblGrid>
      <w:tr w:rsidR="00152E9D" w:rsidRPr="00A406E5" w14:paraId="03A47F70" w14:textId="77777777" w:rsidTr="00A85BFE">
        <w:trPr>
          <w:trHeight w:val="1002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1AA4D8" w14:textId="77777777" w:rsidR="00152E9D" w:rsidRPr="00A406E5" w:rsidRDefault="002D3527" w:rsidP="00D32E34">
            <w:pPr>
              <w:rPr>
                <w:rFonts w:ascii="Arial" w:hAnsi="Arial" w:cs="Arial"/>
                <w:b/>
                <w:sz w:val="22"/>
              </w:rPr>
            </w:pPr>
            <w:r w:rsidRPr="002D3527">
              <w:rPr>
                <w:rFonts w:ascii="Arial" w:hAnsi="Arial" w:cs="Arial"/>
                <w:b/>
                <w:sz w:val="22"/>
                <w:szCs w:val="16"/>
                <w:lang w:val="cy-GB"/>
              </w:rPr>
              <w:t>Meini Prawf Asesu Generig</w:t>
            </w:r>
            <w:r w:rsidR="00152E9D" w:rsidRPr="00A406E5"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14:paraId="7B32CB41" w14:textId="77777777" w:rsidR="00152E9D" w:rsidRPr="00A85BFE" w:rsidRDefault="002D3527" w:rsidP="00D32E34">
            <w:pPr>
              <w:ind w:left="34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3527">
              <w:rPr>
                <w:rFonts w:ascii="Arial" w:hAnsi="Arial" w:cs="Arial"/>
                <w:b/>
                <w:sz w:val="18"/>
                <w:szCs w:val="18"/>
                <w:lang w:val="cy-GB"/>
              </w:rPr>
              <w:t>Marciau sydd ar gael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66AC862E" w14:textId="77777777" w:rsidR="00152E9D" w:rsidRPr="00A85BFE" w:rsidRDefault="002D3527" w:rsidP="00D32E3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3527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Marciau a ddyfarnwyd </w:t>
            </w:r>
          </w:p>
        </w:tc>
      </w:tr>
      <w:tr w:rsidR="00152E9D" w:rsidRPr="00A406E5" w14:paraId="55CBDBF6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98E4E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1. </w:t>
            </w:r>
            <w:r w:rsidR="002D3527" w:rsidRPr="002D3527">
              <w:rPr>
                <w:rFonts w:ascii="Arial" w:hAnsi="Arial" w:cs="Arial"/>
                <w:b/>
                <w:lang w:val="cy-GB"/>
              </w:rPr>
              <w:t>Sgiliau Ymgysylltu â Llenyddiaeth</w:t>
            </w:r>
          </w:p>
          <w:p w14:paraId="61951D0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A406E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877574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B1A9CC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799B0D36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258F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22DAD099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F81362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B07555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361453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5A936A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39A0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98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4DBD4B68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368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11C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154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D2BE486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02B117" w14:textId="77777777" w:rsidR="00152E9D" w:rsidRPr="00A406E5" w:rsidRDefault="00152E9D" w:rsidP="00152E9D">
            <w:pPr>
              <w:rPr>
                <w:rFonts w:ascii="Arial" w:hAnsi="Arial" w:cs="Arial"/>
                <w:b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2. </w:t>
            </w:r>
            <w:r w:rsidR="002D3527" w:rsidRPr="002D3527">
              <w:rPr>
                <w:rFonts w:ascii="Arial" w:hAnsi="Arial" w:cs="Arial"/>
                <w:b/>
                <w:lang w:val="cy-GB"/>
              </w:rPr>
              <w:t>Sgiliau Gwybodaeth a Dealltwriaeth</w:t>
            </w:r>
          </w:p>
          <w:p w14:paraId="6C50B72A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8FB12E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8D135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2E40B995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A9C28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E757C3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C2AB048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CB98862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4B1E35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76BE609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4C82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4B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40BB3280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436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F3E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D2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28216C4C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8D2779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3. </w:t>
            </w:r>
            <w:r w:rsidR="002D3527" w:rsidRPr="002D3527">
              <w:rPr>
                <w:rFonts w:ascii="Arial" w:hAnsi="Arial" w:cs="Arial"/>
                <w:b/>
                <w:lang w:val="cy-GB"/>
              </w:rPr>
              <w:t>Sgiliau Gwybyddol a Deallusol</w:t>
            </w:r>
          </w:p>
          <w:p w14:paraId="0A303808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E2540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BEC1E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3B09D6AE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6DF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D3C363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9F985E6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49283D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3D8032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20FCDBC9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87CD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79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66ECB606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518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21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06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00CD4740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0FEAE9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4. </w:t>
            </w:r>
            <w:r w:rsidR="002D3527" w:rsidRPr="002D3527">
              <w:rPr>
                <w:rFonts w:ascii="Arial" w:hAnsi="Arial" w:cs="Arial"/>
                <w:b/>
                <w:lang w:val="cy-GB"/>
              </w:rPr>
              <w:t xml:space="preserve">Sgiliau Cymhwyso Ymarferol </w:t>
            </w:r>
          </w:p>
          <w:p w14:paraId="57B3A13E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13DB4FF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55C93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2CF8D547" w14:textId="77777777" w:rsidTr="00A85BFE">
        <w:trPr>
          <w:trHeight w:val="451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1F8A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A4DE14D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8C9290E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838CF02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66A6028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D5F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31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6130B688" w14:textId="77777777" w:rsidTr="00A85BFE">
        <w:trPr>
          <w:trHeight w:val="450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D8C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C0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4FF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7D61AE45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D76ED4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5. </w:t>
            </w:r>
            <w:r w:rsidR="002D3527" w:rsidRPr="002D3527">
              <w:rPr>
                <w:rFonts w:ascii="Arial" w:hAnsi="Arial" w:cs="Arial"/>
                <w:b/>
                <w:lang w:val="cy-GB"/>
              </w:rPr>
              <w:t>Sgiliau Trosglwyddadwy ar gyfer Bywyd ac Arfer Proffesiynol</w:t>
            </w:r>
          </w:p>
          <w:p w14:paraId="77C3724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0542DA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26C4E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DED92D4" w14:textId="77777777" w:rsidTr="00A85BFE">
        <w:trPr>
          <w:trHeight w:val="451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7874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9BD6C29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2EB31A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3DD3F9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E69B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FB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3BA1D345" w14:textId="77777777" w:rsidTr="00A85BFE">
        <w:trPr>
          <w:trHeight w:val="450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1CD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02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D7E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4A32D642" w14:textId="77777777" w:rsidR="00152E9D" w:rsidRPr="00A406E5" w:rsidRDefault="00152E9D" w:rsidP="00152E9D">
      <w:pPr>
        <w:ind w:left="284" w:right="531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903"/>
        <w:gridCol w:w="641"/>
        <w:gridCol w:w="1060"/>
      </w:tblGrid>
      <w:tr w:rsidR="00152E9D" w:rsidRPr="00A406E5" w14:paraId="47E268FC" w14:textId="77777777" w:rsidTr="00152E9D">
        <w:trPr>
          <w:cantSplit/>
        </w:trPr>
        <w:tc>
          <w:tcPr>
            <w:tcW w:w="6062" w:type="dxa"/>
            <w:vMerge w:val="restart"/>
            <w:shd w:val="pct15" w:color="auto" w:fill="auto"/>
            <w:vAlign w:val="center"/>
          </w:tcPr>
          <w:p w14:paraId="1B5273CD" w14:textId="77777777" w:rsidR="00152E9D" w:rsidRPr="00FB1EAC" w:rsidRDefault="002D3527" w:rsidP="00D32E3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D352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Marc Asesiad </w:t>
            </w:r>
            <w:r w:rsidRPr="002D3527">
              <w:rPr>
                <w:rFonts w:ascii="Arial" w:hAnsi="Arial" w:cs="Arial"/>
                <w:bCs/>
                <w:sz w:val="16"/>
                <w:szCs w:val="16"/>
                <w:lang w:val="cy-GB"/>
              </w:rPr>
              <w:t>(Mae marciau asesiadau’n amodol ar gadarnhad y Bwrdd Arholi.</w:t>
            </w:r>
            <w:r w:rsidR="00152E9D" w:rsidRPr="00FB1EAC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2D3527">
              <w:rPr>
                <w:rFonts w:ascii="Arial" w:hAnsi="Arial" w:cs="Arial"/>
                <w:sz w:val="16"/>
                <w:szCs w:val="16"/>
                <w:lang w:val="cy-GB"/>
              </w:rPr>
              <w:t>Diben y sylwadau a’r marciau hyn yw rhoi adborth ar waith modwl a rhoi arweiniad yn unig, nes y cânt eu cadarnhau.)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4531406F" w14:textId="77777777" w:rsidR="00152E9D" w:rsidRPr="00FB1EAC" w:rsidRDefault="002D3527" w:rsidP="00D32E34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2D3527">
              <w:rPr>
                <w:rFonts w:ascii="Arial" w:hAnsi="Arial" w:cs="Arial"/>
                <w:b/>
                <w:sz w:val="16"/>
                <w:szCs w:val="16"/>
                <w:lang w:val="cy-GB"/>
              </w:rPr>
              <w:t>Cosbau Cyflwyno’n Hwyr (ticiwch os yw’n berthnasol)</w:t>
            </w:r>
          </w:p>
        </w:tc>
        <w:tc>
          <w:tcPr>
            <w:tcW w:w="1060" w:type="dxa"/>
            <w:vMerge w:val="restart"/>
            <w:vAlign w:val="center"/>
          </w:tcPr>
          <w:p w14:paraId="0D81CEAD" w14:textId="77777777" w:rsidR="00152E9D" w:rsidRPr="00A406E5" w:rsidRDefault="00152E9D" w:rsidP="00152E9D">
            <w:pPr>
              <w:jc w:val="right"/>
              <w:rPr>
                <w:rFonts w:ascii="Arial" w:hAnsi="Arial" w:cs="Arial"/>
                <w:b/>
                <w:bCs/>
              </w:rPr>
            </w:pPr>
            <w:r w:rsidRPr="00A406E5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52E9D" w:rsidRPr="00A406E5" w14:paraId="6137EE7F" w14:textId="77777777" w:rsidTr="00152E9D">
        <w:trPr>
          <w:cantSplit/>
        </w:trPr>
        <w:tc>
          <w:tcPr>
            <w:tcW w:w="6062" w:type="dxa"/>
            <w:vMerge/>
            <w:vAlign w:val="bottom"/>
          </w:tcPr>
          <w:p w14:paraId="53E276D8" w14:textId="77777777" w:rsidR="00152E9D" w:rsidRPr="00A406E5" w:rsidRDefault="00152E9D" w:rsidP="00152E9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bottom"/>
          </w:tcPr>
          <w:p w14:paraId="31F61A81" w14:textId="77777777" w:rsidR="00152E9D" w:rsidRPr="00A406E5" w:rsidRDefault="002D3527" w:rsidP="00D32E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3527">
              <w:rPr>
                <w:rFonts w:ascii="Arial" w:hAnsi="Arial" w:cs="Arial"/>
                <w:sz w:val="16"/>
                <w:szCs w:val="16"/>
                <w:lang w:val="cy-GB"/>
              </w:rPr>
              <w:t xml:space="preserve">Hyd </w:t>
            </w:r>
            <w:r w:rsidR="009E5F1E">
              <w:rPr>
                <w:rFonts w:ascii="Arial" w:hAnsi="Arial" w:cs="Arial"/>
                <w:sz w:val="16"/>
                <w:szCs w:val="16"/>
                <w:lang w:val="cy-GB"/>
              </w:rPr>
              <w:t>at wythnos yn hwyr (uchafswm o 5</w:t>
            </w:r>
            <w:r w:rsidRPr="002D3527">
              <w:rPr>
                <w:rFonts w:ascii="Arial" w:hAnsi="Arial" w:cs="Arial"/>
                <w:sz w:val="16"/>
                <w:szCs w:val="16"/>
                <w:lang w:val="cy-GB"/>
              </w:rPr>
              <w:t>0%)</w:t>
            </w:r>
          </w:p>
        </w:tc>
        <w:tc>
          <w:tcPr>
            <w:tcW w:w="641" w:type="dxa"/>
            <w:vAlign w:val="bottom"/>
          </w:tcPr>
          <w:p w14:paraId="49639F2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14:paraId="0DDC8DC8" w14:textId="77777777" w:rsidR="00152E9D" w:rsidRPr="00A406E5" w:rsidRDefault="00152E9D" w:rsidP="00152E9D">
            <w:pPr>
              <w:ind w:leftChars="71" w:left="142"/>
              <w:rPr>
                <w:rFonts w:ascii="Arial" w:hAnsi="Arial" w:cs="Arial"/>
              </w:rPr>
            </w:pPr>
          </w:p>
        </w:tc>
      </w:tr>
      <w:tr w:rsidR="00152E9D" w:rsidRPr="00A406E5" w14:paraId="236AB8CA" w14:textId="77777777" w:rsidTr="00152E9D">
        <w:trPr>
          <w:cantSplit/>
        </w:trPr>
        <w:tc>
          <w:tcPr>
            <w:tcW w:w="6062" w:type="dxa"/>
            <w:vMerge/>
            <w:vAlign w:val="bottom"/>
          </w:tcPr>
          <w:p w14:paraId="39C56ADC" w14:textId="77777777" w:rsidR="00152E9D" w:rsidRPr="00A406E5" w:rsidRDefault="00152E9D" w:rsidP="00152E9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bottom"/>
          </w:tcPr>
          <w:p w14:paraId="65A142E6" w14:textId="77777777" w:rsidR="00152E9D" w:rsidRPr="00A406E5" w:rsidRDefault="002D3527" w:rsidP="00D32E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3527">
              <w:rPr>
                <w:rFonts w:ascii="Arial" w:hAnsi="Arial" w:cs="Arial"/>
                <w:sz w:val="16"/>
                <w:szCs w:val="16"/>
                <w:lang w:val="cy-GB"/>
              </w:rPr>
              <w:t>Dros wythnos yn hwyr (0%)</w:t>
            </w:r>
          </w:p>
        </w:tc>
        <w:tc>
          <w:tcPr>
            <w:tcW w:w="641" w:type="dxa"/>
            <w:vAlign w:val="bottom"/>
          </w:tcPr>
          <w:p w14:paraId="76906E9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14:paraId="1DF03695" w14:textId="77777777" w:rsidR="00152E9D" w:rsidRPr="00A406E5" w:rsidRDefault="00152E9D" w:rsidP="00152E9D">
            <w:pPr>
              <w:ind w:firstLineChars="141" w:firstLine="282"/>
              <w:rPr>
                <w:rFonts w:ascii="Arial" w:hAnsi="Arial" w:cs="Arial"/>
              </w:rPr>
            </w:pPr>
          </w:p>
        </w:tc>
      </w:tr>
    </w:tbl>
    <w:p w14:paraId="503FDBDF" w14:textId="77777777" w:rsidR="00152E9D" w:rsidRDefault="00152E9D" w:rsidP="00152E9D">
      <w:pPr>
        <w:rPr>
          <w:rFonts w:ascii="Arial" w:hAnsi="Arial" w:cs="Arial"/>
        </w:rPr>
      </w:pPr>
    </w:p>
    <w:p w14:paraId="3CE2E695" w14:textId="77777777" w:rsidR="00C073F1" w:rsidRDefault="00C073F1" w:rsidP="00152E9D">
      <w:pPr>
        <w:rPr>
          <w:rFonts w:ascii="Arial" w:hAnsi="Arial" w:cs="Arial"/>
        </w:rPr>
      </w:pPr>
    </w:p>
    <w:p w14:paraId="67B4C389" w14:textId="77777777" w:rsidR="00C073F1" w:rsidRDefault="00C073F1" w:rsidP="00152E9D">
      <w:pPr>
        <w:rPr>
          <w:rFonts w:ascii="Arial" w:hAnsi="Arial" w:cs="Arial"/>
          <w:vanish/>
        </w:rPr>
        <w:sectPr w:rsidR="00C073F1" w:rsidSect="00F61A20">
          <w:footerReference w:type="default" r:id="rId10"/>
          <w:type w:val="continuous"/>
          <w:pgSz w:w="11894" w:h="16834"/>
          <w:pgMar w:top="720" w:right="720" w:bottom="720" w:left="720" w:header="706" w:footer="706" w:gutter="0"/>
          <w:paperSrc w:first="1" w:other="1"/>
          <w:cols w:space="720"/>
        </w:sectPr>
      </w:pPr>
    </w:p>
    <w:p w14:paraId="1CBE3DB5" w14:textId="77777777" w:rsidR="00C073F1" w:rsidRDefault="00C073F1" w:rsidP="00152E9D">
      <w:pPr>
        <w:rPr>
          <w:rFonts w:ascii="Arial" w:hAnsi="Arial" w:cs="Arial"/>
          <w:vanish/>
        </w:rPr>
        <w:sectPr w:rsidR="00C073F1" w:rsidSect="00C073F1">
          <w:pgSz w:w="16834" w:h="11894" w:orient="landscape"/>
          <w:pgMar w:top="720" w:right="720" w:bottom="720" w:left="720" w:header="706" w:footer="706" w:gutter="0"/>
          <w:paperSrc w:first="1" w:other="1"/>
          <w:cols w:space="720"/>
          <w:docGrid w:linePitch="272"/>
        </w:sectPr>
      </w:pPr>
    </w:p>
    <w:p w14:paraId="4952018D" w14:textId="77777777" w:rsidR="00C073F1" w:rsidRPr="00A406E5" w:rsidRDefault="00C073F1" w:rsidP="00152E9D">
      <w:pPr>
        <w:rPr>
          <w:rFonts w:ascii="Arial" w:hAnsi="Arial" w:cs="Arial"/>
          <w:vanish/>
        </w:rPr>
      </w:pPr>
    </w:p>
    <w:p w14:paraId="6A124BEC" w14:textId="77777777" w:rsidR="001F50B6" w:rsidRDefault="001F50B6" w:rsidP="001F50B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13858"/>
      </w:tblGrid>
      <w:tr w:rsidR="00C073F1" w14:paraId="64A07F26" w14:textId="77777777" w:rsidTr="000B6520">
        <w:tc>
          <w:tcPr>
            <w:tcW w:w="13858" w:type="dxa"/>
            <w:shd w:val="clear" w:color="auto" w:fill="95B3D7" w:themeFill="accent1" w:themeFillTint="99"/>
          </w:tcPr>
          <w:p w14:paraId="5AF7846F" w14:textId="77777777" w:rsidR="00C073F1" w:rsidRPr="00995D51" w:rsidRDefault="002D3527" w:rsidP="00D32E34">
            <w:pPr>
              <w:pStyle w:val="NormalWeb"/>
              <w:rPr>
                <w:rFonts w:ascii="Arial" w:hAnsi="Arial" w:cs="Arial"/>
                <w:b/>
                <w:color w:val="303B44"/>
                <w:sz w:val="22"/>
                <w:szCs w:val="22"/>
              </w:rPr>
            </w:pPr>
            <w:r w:rsidRPr="002D3527">
              <w:rPr>
                <w:rFonts w:ascii="Arial" w:hAnsi="Arial" w:cs="Arial"/>
                <w:b/>
                <w:color w:val="303B44"/>
                <w:sz w:val="22"/>
                <w:szCs w:val="22"/>
                <w:lang w:val="cy-GB"/>
              </w:rPr>
              <w:t>MEINI PRAWF ASESU GENERIG</w:t>
            </w:r>
          </w:p>
        </w:tc>
      </w:tr>
    </w:tbl>
    <w:p w14:paraId="7C3AB310" w14:textId="77777777" w:rsidR="00523199" w:rsidRDefault="00523199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23199" w:rsidRPr="00D9771E" w14:paraId="232CE50D" w14:textId="77777777" w:rsidTr="00FC160C">
        <w:tc>
          <w:tcPr>
            <w:tcW w:w="13948" w:type="dxa"/>
            <w:shd w:val="clear" w:color="auto" w:fill="95B3D7" w:themeFill="accent1" w:themeFillTint="99"/>
          </w:tcPr>
          <w:p w14:paraId="72F459FB" w14:textId="77777777" w:rsidR="00523199" w:rsidRPr="00D9771E" w:rsidRDefault="00523199" w:rsidP="00FC160C">
            <w:pPr>
              <w:rPr>
                <w:rFonts w:ascii="Arial" w:hAnsi="Arial" w:cs="Arial"/>
                <w:b/>
              </w:rPr>
            </w:pPr>
            <w:r w:rsidRPr="00272363">
              <w:rPr>
                <w:rFonts w:ascii="Arial" w:hAnsi="Arial" w:cs="Arial"/>
                <w:b/>
                <w:lang w:val="cy-GB"/>
              </w:rPr>
              <w:t>Lefel 7</w:t>
            </w:r>
          </w:p>
        </w:tc>
      </w:tr>
      <w:tr w:rsidR="00523199" w:rsidRPr="00D9771E" w14:paraId="3CFC32F0" w14:textId="77777777" w:rsidTr="00FC160C">
        <w:tc>
          <w:tcPr>
            <w:tcW w:w="13948" w:type="dxa"/>
            <w:shd w:val="clear" w:color="auto" w:fill="DBE5F1" w:themeFill="accent1" w:themeFillTint="33"/>
          </w:tcPr>
          <w:p w14:paraId="0C5BE8BC" w14:textId="77777777" w:rsidR="00523199" w:rsidRPr="00B669B1" w:rsidRDefault="00523199" w:rsidP="00FC160C">
            <w:pPr>
              <w:rPr>
                <w:rFonts w:ascii="Arial" w:eastAsia="Arial" w:hAnsi="Arial" w:cs="Arial"/>
                <w:spacing w:val="-1"/>
              </w:rPr>
            </w:pPr>
            <w:r w:rsidRPr="00272363">
              <w:rPr>
                <w:rFonts w:ascii="Arial" w:eastAsia="Arial" w:hAnsi="Arial" w:cs="Arial"/>
                <w:spacing w:val="-1"/>
                <w:lang w:val="cy-GB"/>
              </w:rPr>
              <w:t xml:space="preserve">Yn unol â’r </w:t>
            </w:r>
            <w:r w:rsidRPr="00272363">
              <w:rPr>
                <w:rFonts w:ascii="Arial" w:eastAsia="Arial" w:hAnsi="Arial" w:cs="Arial"/>
                <w:i/>
                <w:spacing w:val="-1"/>
                <w:lang w:val="cy-GB"/>
              </w:rPr>
              <w:t>Framework for Higher Education Qualifications</w:t>
            </w:r>
            <w:r w:rsidRPr="00272363">
              <w:rPr>
                <w:rFonts w:ascii="Arial" w:eastAsia="Arial" w:hAnsi="Arial" w:cs="Arial"/>
                <w:spacing w:val="-1"/>
                <w:lang w:val="cy-GB"/>
              </w:rPr>
              <w:t>, ar ddiwedd Lefel 7 dylai myfyrwyr allu arddangos:</w:t>
            </w:r>
            <w:r w:rsidRPr="00D453F1">
              <w:rPr>
                <w:rFonts w:ascii="Arial" w:eastAsia="Arial" w:hAnsi="Arial" w:cs="Arial"/>
                <w:spacing w:val="-1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lang w:val="cy-GB"/>
              </w:rPr>
              <w:t xml:space="preserve">dealltwriaeth systematig o wybodaeth, ac ymwybyddiaeth feirniadol o broblemau cyfredol a/neu fewnwelediadau newydd, sydd i raddau helaeth ar ben blaen eu disgyblaeth academaidd neu faes ymarfer proffesiynol, neu wedi’u seilio ar y pen blaen hwnnw; </w:t>
            </w:r>
            <w:r w:rsidRPr="00B20EB5">
              <w:rPr>
                <w:rFonts w:ascii="Arial" w:eastAsia="Arial" w:hAnsi="Arial" w:cs="Arial"/>
                <w:spacing w:val="-1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lang w:val="cy-GB"/>
              </w:rPr>
              <w:t>dealltwriaeth gynhwysfawr o dechnegau sy'n gymwys i'w hymchwil neu eu hysgolheictod uwch eu hunain;</w:t>
            </w:r>
            <w:r w:rsidRPr="00B20EB5">
              <w:rPr>
                <w:rFonts w:ascii="Arial" w:eastAsia="Arial" w:hAnsi="Arial" w:cs="Arial"/>
                <w:spacing w:val="-1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lang w:val="cy-GB"/>
              </w:rPr>
              <w:t>gwreiddioldeb wrth gymhwyso gwybodaeth, ynghyd â dealltwriaeth ymarferol o'r modd y defnyddir technegau ymchwil ac ymholi sefydledig i greu a dehongli gwybodaeth yn y ddisgyblaeth;</w:t>
            </w:r>
            <w:r w:rsidRPr="00B20EB5">
              <w:rPr>
                <w:rFonts w:ascii="Arial" w:eastAsia="Arial" w:hAnsi="Arial" w:cs="Arial"/>
                <w:spacing w:val="-1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lang w:val="cy-GB"/>
              </w:rPr>
              <w:t>dealltwriaeth gysyniadol sy’n galluogi’r myfyriwr i werthuso’n feirniadol ymchwil cyfredol ac ysgolheictod uwch yn y ddisgyblaeth er mwyn gwerthuso methodolegau a datblygu beirniadaethau ohonynt a, lle bo'n briodol, cynnig damcaniaethau newydd.</w:t>
            </w:r>
            <w:r w:rsidRPr="00D453F1">
              <w:rPr>
                <w:rFonts w:ascii="Arial" w:eastAsia="Arial" w:hAnsi="Arial" w:cs="Arial"/>
                <w:spacing w:val="-1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lang w:val="cy-GB"/>
              </w:rPr>
              <w:t>Byddant yn gallu ymdrin â materion cymhleth yn systematig ac yn greadigol, llunio barn gadarn yn absenoldeb data cyflawn, a chyfleu eu casgliadau’n glir i gynulleidfaoedd arbenigol ac anarbenigol.</w:t>
            </w:r>
            <w:r w:rsidRPr="00D453F1">
              <w:rPr>
                <w:rFonts w:ascii="Arial" w:eastAsia="Arial" w:hAnsi="Arial" w:cs="Arial"/>
                <w:spacing w:val="-1"/>
              </w:rPr>
              <w:t xml:space="preserve">  </w:t>
            </w:r>
            <w:r w:rsidRPr="00272363">
              <w:rPr>
                <w:rFonts w:ascii="Arial" w:eastAsia="Arial" w:hAnsi="Arial" w:cs="Arial"/>
                <w:spacing w:val="-1"/>
                <w:lang w:val="cy-GB"/>
              </w:rPr>
              <w:t xml:space="preserve">Byddant yn dangos hunan gyfeiriad a gwreiddioldeb wrth fynd i’r afael â phroblemau a’u datrys, ac yn gweithredu’n ymreolaethol wrth gynllunio a gweithredu tasgau ar lefel broffesiynol neu gyfatebol er mwyn parhau i gynyddu eu gwybodaeth a’u dealltwriaeth, a datblygu sgiliau newydd </w:t>
            </w:r>
            <w:r>
              <w:rPr>
                <w:rFonts w:ascii="Arial" w:eastAsia="Arial" w:hAnsi="Arial" w:cs="Arial"/>
                <w:spacing w:val="-1"/>
                <w:lang w:val="cy-GB"/>
              </w:rPr>
              <w:t>at</w:t>
            </w:r>
            <w:r w:rsidRPr="00272363">
              <w:rPr>
                <w:rFonts w:ascii="Arial" w:eastAsia="Arial" w:hAnsi="Arial" w:cs="Arial"/>
                <w:spacing w:val="-1"/>
                <w:lang w:val="cy-GB"/>
              </w:rPr>
              <w:t xml:space="preserve"> lefel uchel. </w:t>
            </w:r>
            <w:r w:rsidRPr="00D453F1">
              <w:rPr>
                <w:rFonts w:ascii="Arial" w:eastAsia="Arial" w:hAnsi="Arial" w:cs="Arial"/>
                <w:spacing w:val="-1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lang w:val="cy-GB"/>
              </w:rPr>
              <w:t>Byddant yn datblygu’r rhinweddau a’r sgiliau trosglwyddadwy angenrheidiol ar gyfer cyflogaeth sy’n gofyn am arfer menter a chyfrifoldeb personol; gwneud penderfyniadau mewn sefyllfaoedd/amgylcheddau proffesiynol cymhleth ac anrhagweladwy; a’r gallu i ddysgu'n annibynnol sy’n ofynnol ar gyfer datblygiad proffesiynol parhaus.</w:t>
            </w:r>
          </w:p>
        </w:tc>
      </w:tr>
    </w:tbl>
    <w:p w14:paraId="323AF555" w14:textId="77777777" w:rsidR="00523199" w:rsidRPr="00D9771E" w:rsidRDefault="00523199" w:rsidP="00523199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523199" w:rsidRPr="00D9771E" w14:paraId="586AFDE2" w14:textId="77777777" w:rsidTr="00331DE0">
        <w:trPr>
          <w:tblHeader/>
        </w:trPr>
        <w:tc>
          <w:tcPr>
            <w:tcW w:w="1735" w:type="dxa"/>
            <w:shd w:val="clear" w:color="auto" w:fill="95B3D7" w:themeFill="accent1" w:themeFillTint="99"/>
          </w:tcPr>
          <w:p w14:paraId="1AE2970C" w14:textId="77777777" w:rsidR="00523199" w:rsidRPr="00C73F6F" w:rsidRDefault="00523199" w:rsidP="00FC16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Lefel 7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01C960AF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258ECB54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721B205E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METHU FFINIOL 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15B5B89A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BODDHAOL</w:t>
            </w:r>
          </w:p>
          <w:p w14:paraId="7777A88F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(Llwyddo)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448A7421" w14:textId="77777777" w:rsidR="00523199" w:rsidRPr="00FB1EAC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DA i DDA IAWN</w:t>
            </w:r>
          </w:p>
          <w:p w14:paraId="0E95EB56" w14:textId="77777777" w:rsidR="00523199" w:rsidRPr="00FB1EAC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(Teilyngdod)</w:t>
            </w:r>
            <w:r w:rsidRPr="00FB1EA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2871F173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RHAGOROL</w:t>
            </w:r>
          </w:p>
          <w:p w14:paraId="36488CE3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(Rhagoriaeth)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1851BE94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EITHRIADOL</w:t>
            </w:r>
          </w:p>
          <w:p w14:paraId="1308ECA4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(Rhagoriaeth)</w:t>
            </w:r>
          </w:p>
        </w:tc>
      </w:tr>
      <w:tr w:rsidR="00523199" w:rsidRPr="00D9771E" w14:paraId="2DD9883B" w14:textId="77777777" w:rsidTr="00331DE0">
        <w:trPr>
          <w:tblHeader/>
        </w:trPr>
        <w:tc>
          <w:tcPr>
            <w:tcW w:w="1735" w:type="dxa"/>
            <w:shd w:val="clear" w:color="auto" w:fill="95B3D7" w:themeFill="accent1" w:themeFillTint="99"/>
          </w:tcPr>
          <w:p w14:paraId="1B9AAAAF" w14:textId="77777777" w:rsidR="00523199" w:rsidRPr="00D9771E" w:rsidRDefault="00523199" w:rsidP="00FC160C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r w:rsidRPr="00272363">
              <w:rPr>
                <w:rFonts w:ascii="Arial" w:eastAsia="Arial" w:hAnsi="Arial" w:cs="Arial"/>
                <w:b/>
                <w:bCs/>
                <w:lang w:val="cy-GB"/>
              </w:rPr>
              <w:t xml:space="preserve">Categori 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1792BE6A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0-29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739F9CE1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30-44%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4D5262AB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45-49%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6CA00892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50-5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9%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5275A9B2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60-69%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06FBF7CC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70-84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0B5DF054" w14:textId="77777777" w:rsidR="00523199" w:rsidRPr="00D9771E" w:rsidRDefault="00523199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-100%</w:t>
            </w:r>
          </w:p>
        </w:tc>
      </w:tr>
      <w:tr w:rsidR="00523199" w:rsidRPr="00D9771E" w14:paraId="6963235C" w14:textId="77777777" w:rsidTr="00331DE0">
        <w:tc>
          <w:tcPr>
            <w:tcW w:w="1735" w:type="dxa"/>
            <w:shd w:val="clear" w:color="auto" w:fill="95B3D7" w:themeFill="accent1" w:themeFillTint="99"/>
          </w:tcPr>
          <w:p w14:paraId="0D4BFE60" w14:textId="77777777" w:rsidR="00523199" w:rsidRDefault="00523199" w:rsidP="00FC160C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272363">
              <w:rPr>
                <w:rFonts w:ascii="Arial" w:eastAsia="Arial" w:hAnsi="Arial" w:cs="Arial"/>
                <w:b/>
                <w:bCs/>
                <w:lang w:val="cy-GB"/>
              </w:rPr>
              <w:t>Ymgysylltu â llenyddiaeth</w:t>
            </w:r>
          </w:p>
          <w:p w14:paraId="376A7288" w14:textId="77777777" w:rsidR="00523199" w:rsidRDefault="00523199" w:rsidP="00FC160C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27236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(yn cynnwys ymchwil cyfredol,  cyfeirnodi, arferion academaidd a gonestrwydd academaidd) 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736" w:type="dxa"/>
          </w:tcPr>
          <w:p w14:paraId="09B89417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Fawr ddim neu ddim tystiolaeth o ddarllen a/neu mae dibyniaeth ar ffynonellau amhriodol. </w:t>
            </w:r>
          </w:p>
          <w:p w14:paraId="0915F12E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>Safbwyntiau a chanfyddiadau ar y cyfan heb gefnogaeth ac yn anawdurdodol.</w:t>
            </w:r>
          </w:p>
          <w:p w14:paraId="29D21561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Defnyddir arferion cyfeirnodi mewn modd  anghydlynol neu ar y cyfan maent yn absennol. </w:t>
            </w:r>
          </w:p>
        </w:tc>
        <w:tc>
          <w:tcPr>
            <w:tcW w:w="1736" w:type="dxa"/>
          </w:tcPr>
          <w:p w14:paraId="7B8AEF65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Ymgysylltu gwael â darllen hanfodol. 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Dim tystiolaeth o ddarllen ehangach.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>Yn dibynnu ar ffynonellau amhriodol, a/neu yn defnyddio ffynonellau’n ddiofal.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Yn ddibynnol iawn ar wybodaeth a gafwyd drwy gyswllt â’r dosbarth. 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Defnydd anghyson a gwan o </w:t>
            </w:r>
            <w:r w:rsidRPr="00272363">
              <w:rPr>
                <w:rFonts w:ascii="Arial" w:hAnsi="Arial" w:cs="Arial"/>
                <w:lang w:val="cy-GB"/>
              </w:rPr>
              <w:lastRenderedPageBreak/>
              <w:t xml:space="preserve">gyfeirnodi. </w:t>
            </w:r>
          </w:p>
        </w:tc>
        <w:tc>
          <w:tcPr>
            <w:tcW w:w="1736" w:type="dxa"/>
          </w:tcPr>
          <w:p w14:paraId="1C0EE8A2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lastRenderedPageBreak/>
              <w:t>Ymgysylltu ag ystod gyfyngedig iawn o ffynonellau perthnasol a chredadwy.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Peth esgeulustod a mân wallau. </w:t>
            </w:r>
          </w:p>
          <w:p w14:paraId="02FF5AE8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Arferion cyfeirnodi’n amlwg ond heb eu cymhwyso’n gywir nac yn gyson bob tro. </w:t>
            </w:r>
          </w:p>
        </w:tc>
        <w:tc>
          <w:tcPr>
            <w:tcW w:w="1736" w:type="dxa"/>
          </w:tcPr>
          <w:p w14:paraId="194F37C5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Ymgysylltu ag ystod briodol o lenyddiaeth sydd wedi’i seilio ar ymchwil, yn cynnwys ffynonellau a gyrchwyd yn annibynnol.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Rhywfaint o orddibyniaeth ar destunau. </w:t>
            </w:r>
            <w:r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Gall y cyfeirnodi ddangos mân anghywirdebau neu anghysonderau. </w:t>
            </w:r>
          </w:p>
        </w:tc>
        <w:tc>
          <w:tcPr>
            <w:tcW w:w="1736" w:type="dxa"/>
          </w:tcPr>
          <w:p w14:paraId="0F1B50F8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Ymgysylltu ag ystod eang o lenyddiaeth sydd wedi’i seilio ar ymchwil, yn cynnwys ffynonellau a gyrchwyd yn annibynnol. </w:t>
            </w:r>
          </w:p>
          <w:p w14:paraId="25FE00C1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>Detholiad o ffynonellau perthnasol a chredadwy.</w:t>
            </w:r>
            <w:r w:rsidRPr="00B669B1">
              <w:rPr>
                <w:rFonts w:ascii="Arial" w:hAnsi="Arial" w:cs="Arial"/>
              </w:rPr>
              <w:t xml:space="preserve">  </w:t>
            </w:r>
            <w:r w:rsidRPr="00272363">
              <w:rPr>
                <w:rFonts w:ascii="Arial" w:hAnsi="Arial" w:cs="Arial"/>
                <w:lang w:val="cy-GB"/>
              </w:rPr>
              <w:t>Defnydd da iawn o gyfeirnodi, â fawr ddim/dim anghywirdebau neu anghysonderau.</w:t>
            </w:r>
          </w:p>
        </w:tc>
        <w:tc>
          <w:tcPr>
            <w:tcW w:w="1736" w:type="dxa"/>
          </w:tcPr>
          <w:p w14:paraId="1C6FAA9B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Ymgysylltu ag ystod helaeth o lenyddiaeth berthnasol a chredadwy, sydd wedi’i seilio ar yr ymchwil diweddaraf. </w:t>
            </w:r>
            <w:r w:rsidRPr="002B34B7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Cymhwyso cyfeirnodi’n gyson gywir.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02F0C285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Ymgysylltu eithriadol ag ystod helaeth o lenyddiaeth berthnasol a chredadwy, sydd wedi’i seilio ar yr ymchwil diweddaraf.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>Sgiliau cyfeirnodi ar lefel uchel, wedi’u cymhwyso’n gyson ac yn broffesiynol.</w:t>
            </w:r>
          </w:p>
        </w:tc>
      </w:tr>
      <w:tr w:rsidR="00523199" w:rsidRPr="00D9771E" w14:paraId="6415CAC2" w14:textId="77777777" w:rsidTr="00331DE0">
        <w:tc>
          <w:tcPr>
            <w:tcW w:w="1735" w:type="dxa"/>
            <w:shd w:val="clear" w:color="auto" w:fill="95B3D7" w:themeFill="accent1" w:themeFillTint="99"/>
          </w:tcPr>
          <w:p w14:paraId="1B505F5C" w14:textId="77777777" w:rsidR="00523199" w:rsidRDefault="00523199" w:rsidP="00FC160C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272363">
              <w:rPr>
                <w:rFonts w:ascii="Arial" w:eastAsia="Arial" w:hAnsi="Arial" w:cs="Arial"/>
                <w:b/>
                <w:bCs/>
                <w:lang w:val="cy-GB"/>
              </w:rPr>
              <w:t>Gwybodaeth a dealltwriaeth</w:t>
            </w:r>
          </w:p>
          <w:p w14:paraId="75671C38" w14:textId="77777777" w:rsidR="00523199" w:rsidRPr="00CA7DB9" w:rsidRDefault="00523199" w:rsidP="00FC160C">
            <w:pPr>
              <w:spacing w:before="34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7236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</w:t>
            </w:r>
            <w:r w:rsidRPr="00272363">
              <w:rPr>
                <w:rFonts w:ascii="Arial" w:eastAsia="Arial" w:hAnsi="Arial" w:cs="Arial"/>
                <w:spacing w:val="-1"/>
                <w:lang w:val="cy-GB"/>
              </w:rPr>
              <w:t xml:space="preserve">Dealltwriaeth gysyniadol, systematig o wybodaeth, ac ymwybyddiaeth feirniadol o broblemau cyfredol a/neu fewnwelediadau newydd, sydd i raddau helaeth ar ben blaen y ddisgyblaeth, neu wedi’u seilio  ar y pen blaen hwnnw; dealltwriaeth gynhwysfawr o dechnegau sy'n gymwys i'w hymchwil eu hunain) </w:t>
            </w:r>
          </w:p>
          <w:p w14:paraId="0FB27B58" w14:textId="77777777" w:rsidR="00523199" w:rsidRPr="00D9771E" w:rsidRDefault="00523199" w:rsidP="00FC160C">
            <w:pPr>
              <w:spacing w:before="34"/>
              <w:ind w:left="108" w:right="-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D32A121" w14:textId="77777777" w:rsidR="00523199" w:rsidRDefault="00523199" w:rsidP="00FC160C">
            <w:pPr>
              <w:spacing w:after="120"/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Bylchau mawr yn y wybodaeth ac nid yw’r ddealltwriaeth o’r maes pwnc yn systematig.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>Anghywirdebau sylweddol.</w:t>
            </w:r>
            <w:r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Dim ymwybyddiaeth o broblemau, mewnwelediad cyfredol neu’r ymchwil diweddaraf a/neu o ysgolheictod uwch yn y ddisgyblaeth. </w:t>
            </w:r>
          </w:p>
          <w:p w14:paraId="2A5C57BD" w14:textId="77777777" w:rsidR="00523199" w:rsidRPr="00B669B1" w:rsidRDefault="00523199" w:rsidP="00FC160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339EC4F4" w14:textId="77777777" w:rsidR="00523199" w:rsidRPr="00B669B1" w:rsidRDefault="00523199" w:rsidP="00FC160C">
            <w:pPr>
              <w:spacing w:after="120"/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>Bylchau yn y wybodaeth, gyda dealltwriaeth systematig arwynebol yn unig.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Rhai anghywirdebau sylweddol a/neu ddeunydd amherthnasol. </w:t>
            </w:r>
            <w:r>
              <w:rPr>
                <w:rFonts w:ascii="Arial" w:hAnsi="Arial" w:cs="Arial"/>
              </w:rPr>
              <w:t xml:space="preserve">  </w:t>
            </w:r>
            <w:r w:rsidRPr="00272363">
              <w:rPr>
                <w:rFonts w:ascii="Arial" w:hAnsi="Arial" w:cs="Arial"/>
                <w:lang w:val="cy-GB"/>
              </w:rPr>
              <w:t xml:space="preserve">Dim ymwybyddiaeth feirniadol o broblemau, mewnwelediad cyfredol neu’r ymchwil diweddaraf yn y ddisgyblaeth. </w:t>
            </w:r>
          </w:p>
        </w:tc>
        <w:tc>
          <w:tcPr>
            <w:tcW w:w="1736" w:type="dxa"/>
          </w:tcPr>
          <w:p w14:paraId="6CF68F91" w14:textId="77777777" w:rsidR="00523199" w:rsidRPr="00B669B1" w:rsidRDefault="00523199" w:rsidP="00FC160C">
            <w:pPr>
              <w:spacing w:after="120"/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Gwybodaeth a dealltwriaeth systematig gyfyngedig o’r cysyniadau a’r egwyddorion yn y maes pwnc, sydd i raddau ymylol, wedi’u seilio ar ymchwil ac ysgolheictod cyfredol.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Rhywfaint o ymwybyddiaeth feirniadol o broblemau cyfredol a/neu fewnwelediad newydd, ond yn aml heb ei datblygu’n ddigonol. </w:t>
            </w:r>
          </w:p>
        </w:tc>
        <w:tc>
          <w:tcPr>
            <w:tcW w:w="1736" w:type="dxa"/>
          </w:tcPr>
          <w:p w14:paraId="49EEA017" w14:textId="77777777" w:rsidR="00523199" w:rsidRPr="00B669B1" w:rsidRDefault="00523199" w:rsidP="00FC160C">
            <w:pPr>
              <w:spacing w:after="120"/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Mae’r wybodaeth yn gywir ac yn gymharol fanwl. </w:t>
            </w:r>
            <w:r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Dealltwriaeth systematig o’r maes astudio wedi’i seilio, i ryw raddau, ar ymchwil ac ysgolheictod cyfredol. </w:t>
            </w:r>
            <w:r w:rsidRPr="005F32D8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Ymwybyddiaeth feirniadol o broblemau cyfredol a/neu fewnwelediad newydd, er yn achlysurol gall hon fod heb ei datblygu’n ddigonol.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36" w:type="dxa"/>
          </w:tcPr>
          <w:p w14:paraId="62807A47" w14:textId="77777777" w:rsidR="00523199" w:rsidRPr="00B669B1" w:rsidRDefault="00523199" w:rsidP="00FC160C">
            <w:pPr>
              <w:spacing w:after="120"/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Mae’r wybodaeth â ffocws </w:t>
            </w:r>
            <w:r>
              <w:rPr>
                <w:rFonts w:ascii="Arial" w:hAnsi="Arial" w:cs="Arial"/>
                <w:lang w:val="cy-GB"/>
              </w:rPr>
              <w:t xml:space="preserve">sydd </w:t>
            </w:r>
            <w:r w:rsidRPr="00272363">
              <w:rPr>
                <w:rFonts w:ascii="Arial" w:hAnsi="Arial" w:cs="Arial"/>
                <w:lang w:val="cy-GB"/>
              </w:rPr>
              <w:t xml:space="preserve">wedi’i ddiffinio’n dda, </w:t>
            </w:r>
            <w:r>
              <w:rPr>
                <w:rFonts w:ascii="Arial" w:hAnsi="Arial" w:cs="Arial"/>
                <w:lang w:val="cy-GB"/>
              </w:rPr>
              <w:t>ac y</w:t>
            </w:r>
            <w:r w:rsidRPr="00272363">
              <w:rPr>
                <w:rFonts w:ascii="Arial" w:hAnsi="Arial" w:cs="Arial"/>
                <w:lang w:val="cy-GB"/>
              </w:rPr>
              <w:t xml:space="preserve">n gymharol helaeth, cydlynol a manwl, gydag ymwybyddiaeth feirniadol o broblemau cyfredol a/neu fewnwelediad newydd.  </w:t>
            </w:r>
            <w:r w:rsidRPr="00B669B1">
              <w:rPr>
                <w:rFonts w:ascii="Arial" w:hAnsi="Arial" w:cs="Arial"/>
              </w:rPr>
              <w:t xml:space="preserve">  </w:t>
            </w:r>
            <w:r w:rsidRPr="00272363">
              <w:rPr>
                <w:rFonts w:ascii="Arial" w:hAnsi="Arial" w:cs="Arial"/>
                <w:lang w:val="cy-GB"/>
              </w:rPr>
              <w:t xml:space="preserve">Arddengys ddealltwriaeth dda o ehangder a manylder safbwyntiau cyfoes a sefydledig, ac mae’r gwaith, yn rhannol o leiaf, wedi’i seilio’n dda ar ymchwil ac ysgolheictod cyfredol.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75DFF385" w14:textId="77777777" w:rsidR="00523199" w:rsidRDefault="00523199" w:rsidP="00FC160C">
            <w:pPr>
              <w:spacing w:after="120"/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Meistrolaeth ragorol ar faes gwybodaeth cymhleth ac arbenigol. </w:t>
            </w:r>
            <w:r w:rsidRPr="00FA521C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Dealltwriaeth systematig, ragorol o gysyniadau’r pwnc wedi’i seilio ar ymchwil ac ysgolheictod cyfredol.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Ymwybyddiaeth feirniadol iawn o broblemau cyfredol a/neu fewnwelediad newydd. </w:t>
            </w:r>
            <w:r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Ymwybyddiaeth feirniadol o’r modd y mae ffiniau gwybodaeth yn ehangu drwy ymchwil. </w:t>
            </w:r>
          </w:p>
          <w:p w14:paraId="2B8E2D94" w14:textId="77777777" w:rsidR="00523199" w:rsidRPr="00B669B1" w:rsidRDefault="00523199" w:rsidP="00FC160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08774EC7" w14:textId="77777777" w:rsidR="00523199" w:rsidRPr="00B669B1" w:rsidRDefault="00523199" w:rsidP="00FC160C">
            <w:pPr>
              <w:spacing w:after="120"/>
              <w:rPr>
                <w:rFonts w:ascii="Arial" w:hAnsi="Arial" w:cs="Arial"/>
              </w:rPr>
            </w:pPr>
            <w:r w:rsidRPr="00272363">
              <w:rPr>
                <w:rFonts w:ascii="Arial" w:hAnsi="Arial" w:cs="Arial"/>
                <w:lang w:val="cy-GB"/>
              </w:rPr>
              <w:t xml:space="preserve">Meistrolaeth eithriadol ar faes gwybodaeth cymhleth ac arbenigol. </w:t>
            </w:r>
            <w:r w:rsidRPr="00387205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Ymwybyddiaeth eithriadol o feirniadol o broblemau cyfredol a/neu fewnwelediad newydd. </w:t>
            </w:r>
            <w:r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>Dealltwriaeth ragorol o gysyniadau’r</w:t>
            </w:r>
            <w:r>
              <w:rPr>
                <w:rFonts w:ascii="Arial" w:hAnsi="Arial" w:cs="Arial"/>
                <w:lang w:val="cy-GB"/>
              </w:rPr>
              <w:t xml:space="preserve"> pwnc, wedi’i</w:t>
            </w:r>
            <w:r w:rsidRPr="00272363">
              <w:rPr>
                <w:rFonts w:ascii="Arial" w:hAnsi="Arial" w:cs="Arial"/>
                <w:lang w:val="cy-GB"/>
              </w:rPr>
              <w:t xml:space="preserve"> seilio’n dda ar ymchwil ac ysgolheictod cyfredol. </w:t>
            </w:r>
            <w:r w:rsidRPr="00BE0135">
              <w:rPr>
                <w:rFonts w:ascii="Arial" w:hAnsi="Arial" w:cs="Arial"/>
              </w:rPr>
              <w:t xml:space="preserve"> </w:t>
            </w:r>
            <w:r w:rsidRPr="00272363">
              <w:rPr>
                <w:rFonts w:ascii="Arial" w:hAnsi="Arial" w:cs="Arial"/>
                <w:lang w:val="cy-GB"/>
              </w:rPr>
              <w:t xml:space="preserve">Ymwybyddiaeth feirniadol, soffistigedig a manwl o’r modd y mae ffiniau gwybodaeth yn ehangu drwy ymchwil. </w:t>
            </w:r>
          </w:p>
        </w:tc>
      </w:tr>
      <w:tr w:rsidR="00523199" w:rsidRPr="00D9771E" w14:paraId="0574FEEB" w14:textId="77777777" w:rsidTr="00331DE0">
        <w:tc>
          <w:tcPr>
            <w:tcW w:w="1735" w:type="dxa"/>
            <w:shd w:val="clear" w:color="auto" w:fill="95B3D7" w:themeFill="accent1" w:themeFillTint="99"/>
          </w:tcPr>
          <w:p w14:paraId="33106399" w14:textId="77777777" w:rsidR="00523199" w:rsidRDefault="00523199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C10FD0">
              <w:rPr>
                <w:rFonts w:ascii="Arial" w:eastAsia="Arial" w:hAnsi="Arial" w:cs="Arial"/>
                <w:b/>
                <w:bCs/>
                <w:spacing w:val="1"/>
                <w:lang w:val="cy-GB"/>
              </w:rPr>
              <w:t>Sgiliau gwybyddol a deallusol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6C9A65F" w14:textId="77777777" w:rsidR="00523199" w:rsidRPr="00F65EEE" w:rsidRDefault="00523199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B2A5F">
              <w:rPr>
                <w:rFonts w:ascii="Arial" w:eastAsia="Arial" w:hAnsi="Arial" w:cs="Arial"/>
                <w:spacing w:val="-1"/>
                <w:lang w:val="cy-GB"/>
              </w:rPr>
              <w:t xml:space="preserve">(Gwerthuso’n feirniadol ymchwil a methodolegau cyfredol a datblygu beirniadaethau ohonynt a, lle </w:t>
            </w:r>
            <w:r w:rsidRPr="002B2A5F">
              <w:rPr>
                <w:rFonts w:ascii="Arial" w:eastAsia="Arial" w:hAnsi="Arial" w:cs="Arial"/>
                <w:spacing w:val="-1"/>
                <w:lang w:val="cy-GB"/>
              </w:rPr>
              <w:lastRenderedPageBreak/>
              <w:t>bo'n briodol, cynnig damcaniaethau newydd; llunio barn gadarn yn absenoldeb data cyflawn.)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</w:tcPr>
          <w:p w14:paraId="5100506B" w14:textId="77777777" w:rsidR="00523199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lastRenderedPageBreak/>
              <w:t xml:space="preserve">Gwaith hollol neu bron yn hollol ddisgrifiadol. </w:t>
            </w:r>
            <w:r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Fawr ddim neu ddim gwerthuso na beirniadaeth nac ymgais i ddefnyddio dull systematig. </w:t>
            </w:r>
          </w:p>
          <w:p w14:paraId="141A04C5" w14:textId="77777777" w:rsidR="00523199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t xml:space="preserve">Wedi methu datblygu </w:t>
            </w:r>
            <w:r w:rsidRPr="002B2A5F">
              <w:rPr>
                <w:rFonts w:ascii="Arial" w:hAnsi="Arial" w:cs="Arial"/>
                <w:lang w:val="cy-GB"/>
              </w:rPr>
              <w:lastRenderedPageBreak/>
              <w:t xml:space="preserve">dadleuon, gan arwain at farn afresymegol neu annilys.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>Cyffredinoliadau heb sail, wedi’u gwneud heb ddefnyddio tystiolaeth gredadwy.</w:t>
            </w:r>
          </w:p>
          <w:p w14:paraId="4535C29F" w14:textId="77777777" w:rsidR="00523199" w:rsidRPr="00B669B1" w:rsidRDefault="00523199" w:rsidP="00FC160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3A782B6C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lastRenderedPageBreak/>
              <w:t xml:space="preserve">Gwaith disgrifiadol ar y cyfan, gyda defnydd arwynebol o werthuso  ymchwil a methodolegau mewn modd beirniadol. </w:t>
            </w:r>
            <w:r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Datblygiad damcaniaethau </w:t>
            </w:r>
            <w:r w:rsidRPr="002B2A5F">
              <w:rPr>
                <w:rFonts w:ascii="Arial" w:hAnsi="Arial" w:cs="Arial"/>
                <w:lang w:val="cy-GB"/>
              </w:rPr>
              <w:lastRenderedPageBreak/>
              <w:t xml:space="preserve">a barn yn wan neu’n absennol. </w:t>
            </w:r>
            <w:r w:rsidRPr="00413903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Derbynnir gwybodaeth yn anfeirniadol, defnyddia ddatganiadau cyffredinol heb fawr o dystiolaeth a barn heb sail. </w:t>
            </w:r>
            <w:r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>Syniadau weithiau’n afresymegol ac yn gwrthddweud ei gilydd.</w:t>
            </w:r>
          </w:p>
        </w:tc>
        <w:tc>
          <w:tcPr>
            <w:tcW w:w="1736" w:type="dxa"/>
          </w:tcPr>
          <w:p w14:paraId="2F26AA06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lastRenderedPageBreak/>
              <w:t xml:space="preserve">Ymgais cyfyngedig at werthuso / beirniadu  ymchwil a methodolegau cyfredol mewn modd beirniadol, gan dueddu tuag at ddisgrifio. </w:t>
            </w:r>
          </w:p>
          <w:p w14:paraId="79556F35" w14:textId="77777777" w:rsidR="00523199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t xml:space="preserve">Ymgais cyfyngedig i </w:t>
            </w:r>
            <w:r w:rsidRPr="002B2A5F">
              <w:rPr>
                <w:rFonts w:ascii="Arial" w:hAnsi="Arial" w:cs="Arial"/>
                <w:lang w:val="cy-GB"/>
              </w:rPr>
              <w:lastRenderedPageBreak/>
              <w:t xml:space="preserve">gynnig damcaniaethau newydd. </w:t>
            </w:r>
            <w:r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Gall ymdrin â materion cymhleth ond nid yn systematig nac yn greadigol. </w:t>
            </w:r>
            <w:r w:rsidRPr="006373C0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Peth tystiolaeth i gefnogi barn  gynyddol ond gall hon fod heb ei datblygu’n ddigonol neu ag ychydig o anghysondeb / camddehongli. </w:t>
            </w:r>
          </w:p>
          <w:p w14:paraId="5D984BF3" w14:textId="77777777" w:rsidR="00523199" w:rsidRPr="00E518DC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t xml:space="preserve">Gall haeru’n hytrach na dadlau achos. </w:t>
            </w:r>
          </w:p>
          <w:p w14:paraId="36A68152" w14:textId="77777777" w:rsidR="00523199" w:rsidRPr="00B669B1" w:rsidRDefault="00523199" w:rsidP="00FC160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2CBBEAAD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lastRenderedPageBreak/>
              <w:t>Rhywfaint o werthuso / beirniadu  ymchwil a methodolegau cyfredol mewn modd beirniadol, er bod hyn wedi’i ddatblygu ychydig yn annigonol mewn mannau.</w:t>
            </w:r>
            <w:r w:rsidRPr="00DD647E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Cynigia </w:t>
            </w:r>
            <w:r w:rsidRPr="002B2A5F">
              <w:rPr>
                <w:rFonts w:ascii="Arial" w:hAnsi="Arial" w:cs="Arial"/>
                <w:lang w:val="cy-GB"/>
              </w:rPr>
              <w:lastRenderedPageBreak/>
              <w:t xml:space="preserve">ddamcaniaethau newydd digonol ond cyfyngedig, lle bo’n berthnasol.  </w:t>
            </w:r>
            <w:r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>Gall ymdrin â materion cymhleth ond nid yn gyflawn systematig na  chreadigol.</w:t>
            </w:r>
            <w:r w:rsidRPr="00E008BD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Gallu i lunio barn yn seiliedig ar ddata (a allai fod yn anghyflawn) ond gyda rhywfaint o duedd i haeru / datgan barn yn hytrach na dadlau ar sail rheswm a thystiolaeth. </w:t>
            </w:r>
          </w:p>
        </w:tc>
        <w:tc>
          <w:tcPr>
            <w:tcW w:w="1736" w:type="dxa"/>
          </w:tcPr>
          <w:p w14:paraId="4026B80E" w14:textId="77777777" w:rsidR="00523199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lastRenderedPageBreak/>
              <w:t>Gwerthuso / beirniadu  ymchwil a methodolegau cyfredol mewn modd beirniadol, cadarn.</w:t>
            </w:r>
            <w:r w:rsidRPr="00DD647E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Cynigia ddamcaniaethau newydd, lle bo’n briodol. </w:t>
            </w:r>
            <w:r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Gall ymdrin â materion </w:t>
            </w:r>
            <w:r w:rsidRPr="002B2A5F">
              <w:rPr>
                <w:rFonts w:ascii="Arial" w:hAnsi="Arial" w:cs="Arial"/>
                <w:lang w:val="cy-GB"/>
              </w:rPr>
              <w:lastRenderedPageBreak/>
              <w:t xml:space="preserve">cymhleth yn systematig ac â rhywfaint o greadigrwydd.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>Gallu i lunio barn gadarn yn seiliedig ar ddata (a allai fod yn anghyflawn)</w:t>
            </w:r>
            <w:r>
              <w:rPr>
                <w:rFonts w:ascii="Arial" w:hAnsi="Arial" w:cs="Arial"/>
              </w:rPr>
              <w:t xml:space="preserve"> </w:t>
            </w:r>
          </w:p>
          <w:p w14:paraId="286FB652" w14:textId="77777777" w:rsidR="00523199" w:rsidRDefault="00523199" w:rsidP="00FC160C">
            <w:pPr>
              <w:rPr>
                <w:rFonts w:ascii="Arial" w:hAnsi="Arial" w:cs="Arial"/>
              </w:rPr>
            </w:pPr>
          </w:p>
          <w:p w14:paraId="60B23B55" w14:textId="77777777" w:rsidR="00523199" w:rsidRPr="00B669B1" w:rsidRDefault="00523199" w:rsidP="00FC160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309B1A06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lastRenderedPageBreak/>
              <w:t>Gwerthuso / beirniadu  ymchwil a methodolegau cyfredol mewn modd beirniadol, rhagorol.</w:t>
            </w:r>
            <w:r w:rsidRPr="0048156A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Cynigia ddamcaniaethau arloesol, lle bo’n briodol. </w:t>
            </w:r>
            <w:r w:rsidRPr="0052217E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Gall syntheseiddio materion </w:t>
            </w:r>
            <w:r w:rsidRPr="002B2A5F">
              <w:rPr>
                <w:rFonts w:ascii="Arial" w:hAnsi="Arial" w:cs="Arial"/>
                <w:lang w:val="cy-GB"/>
              </w:rPr>
              <w:lastRenderedPageBreak/>
              <w:t xml:space="preserve">cymhleth yn systematig ac yn greadigol. </w:t>
            </w:r>
            <w:r w:rsidRPr="00E008BD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Gallu i ymchwilio i wybodaeth groes neu anghyflawn a llunio dadleuon cadarn, argyhoeddiadol a barn soffistigedig. </w:t>
            </w:r>
            <w:r>
              <w:t xml:space="preserve"> </w:t>
            </w:r>
          </w:p>
          <w:p w14:paraId="49423278" w14:textId="77777777" w:rsidR="00523199" w:rsidRPr="00B669B1" w:rsidRDefault="00523199" w:rsidP="00FC160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0B96FAB7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lastRenderedPageBreak/>
              <w:t>Gwerthuso / beirniadu  ymchwil a methodolegau cyfredol mewn modd beirniadol, eithriadol.</w:t>
            </w:r>
            <w:r w:rsidRPr="0048156A"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>Cynigia ddamcaniaethau arloesol, lle bo’n briodol.</w:t>
            </w:r>
            <w: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Synthesis </w:t>
            </w:r>
            <w:r w:rsidRPr="002B2A5F">
              <w:rPr>
                <w:rFonts w:ascii="Arial" w:hAnsi="Arial" w:cs="Arial"/>
                <w:lang w:val="cy-GB"/>
              </w:rPr>
              <w:lastRenderedPageBreak/>
              <w:t>systematig a chreadigol penigamp o faterion cymhleth.</w:t>
            </w:r>
            <w:r w:rsidRPr="00E008BD">
              <w:rPr>
                <w:rFonts w:ascii="Arial" w:hAnsi="Arial" w:cs="Arial"/>
              </w:rPr>
              <w:t xml:space="preserve"> </w:t>
            </w:r>
            <w:r w:rsidRPr="00B669B1">
              <w:rPr>
                <w:rFonts w:ascii="Arial" w:hAnsi="Arial" w:cs="Arial"/>
              </w:rPr>
              <w:t xml:space="preserve"> </w:t>
            </w:r>
          </w:p>
          <w:p w14:paraId="3A1CFF25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2B2A5F">
              <w:rPr>
                <w:rFonts w:ascii="Arial" w:hAnsi="Arial" w:cs="Arial"/>
                <w:lang w:val="cy-GB"/>
              </w:rPr>
              <w:t xml:space="preserve">Gallu i ymchwilio i wybodaeth groes neu anghyflawn a llunio dadleuon cadarn, argyhoeddiadol a barn soffistigedig, fanwl. </w:t>
            </w:r>
            <w:r>
              <w:rPr>
                <w:rFonts w:ascii="Arial" w:hAnsi="Arial" w:cs="Arial"/>
              </w:rPr>
              <w:t xml:space="preserve"> </w:t>
            </w:r>
            <w:r w:rsidRPr="002B2A5F">
              <w:rPr>
                <w:rFonts w:ascii="Arial" w:hAnsi="Arial" w:cs="Arial"/>
                <w:lang w:val="cy-GB"/>
              </w:rPr>
              <w:t xml:space="preserve">Potensial i gyhoeddi mewn cyfnodolyn neu wneud ymchwil doethurol. </w:t>
            </w:r>
          </w:p>
        </w:tc>
      </w:tr>
      <w:tr w:rsidR="00523199" w:rsidRPr="00D9771E" w14:paraId="3C44D6C5" w14:textId="77777777" w:rsidTr="00331DE0">
        <w:tc>
          <w:tcPr>
            <w:tcW w:w="1735" w:type="dxa"/>
            <w:shd w:val="clear" w:color="auto" w:fill="95B3D7" w:themeFill="accent1" w:themeFillTint="99"/>
          </w:tcPr>
          <w:p w14:paraId="746433FE" w14:textId="77777777" w:rsidR="00523199" w:rsidRDefault="00523199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DF7FD4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Sgiliau ymarferol</w:t>
            </w:r>
          </w:p>
          <w:p w14:paraId="432B8113" w14:textId="77777777" w:rsidR="00523199" w:rsidRPr="00F65EEE" w:rsidRDefault="00523199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F7FD4">
              <w:rPr>
                <w:rFonts w:ascii="Arial" w:eastAsia="Arial" w:hAnsi="Arial" w:cs="Arial"/>
                <w:spacing w:val="-1"/>
                <w:sz w:val="18"/>
                <w:szCs w:val="18"/>
                <w:lang w:val="cy-GB"/>
              </w:rPr>
              <w:t>(Gwreiddioldeb / creadigrwydd wrth gymhwyso gwybodaeth, offer a thechnegau ac wrth fynd i’r afael â phroblemau a’u datrys mewn sefyllfaoedd proffesiynol cymhleth ac anrhagweladwy;   defnydd ymarferol o dechnegau ymchwil ac ymholi sefydledig i greu a dehongli gwybodaeth yn y ddisgyblaeth.)</w:t>
            </w:r>
          </w:p>
        </w:tc>
        <w:tc>
          <w:tcPr>
            <w:tcW w:w="1736" w:type="dxa"/>
          </w:tcPr>
          <w:p w14:paraId="77037BA8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>Defnydd cyfyngedig, neu ddim defnydd o ddulliau, deunyddiau, offer a/neu dechnegau.</w:t>
            </w:r>
          </w:p>
          <w:p w14:paraId="5BABE05A" w14:textId="77777777" w:rsidR="00523199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Fawr ddim neu ddim gwerthfawrogiad o gyd-destun y cymhwyso. </w:t>
            </w:r>
          </w:p>
          <w:p w14:paraId="6BCAD481" w14:textId="77777777" w:rsidR="00523199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Dealltwriaeth gyfyngedig o gymhwyso theori i arfer neu o wneud cysylltiadau priodol rhwng y </w:t>
            </w:r>
            <w:r w:rsidRPr="00DF7FD4">
              <w:rPr>
                <w:rFonts w:ascii="Arial" w:hAnsi="Arial" w:cs="Arial"/>
                <w:lang w:val="cy-GB"/>
              </w:rPr>
              <w:lastRenderedPageBreak/>
              <w:t xml:space="preserve">ddau. </w:t>
            </w:r>
          </w:p>
          <w:p w14:paraId="5F4743B6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Sgiliau datrys problemau gwan iawn mewn cyd-destunau cymhleth ac anrhagweladwy.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4BFD77DB" w14:textId="77777777" w:rsidR="00523199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lastRenderedPageBreak/>
              <w:t>Cymhwyso dulliau, deunyddiau, offer a/neu dechnegau mewn modd elfennol ond heb ystyriaeth na chymhwysedd.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DF7FD4">
              <w:rPr>
                <w:rFonts w:ascii="Arial" w:hAnsi="Arial" w:cs="Arial"/>
                <w:lang w:val="cy-GB"/>
              </w:rPr>
              <w:t xml:space="preserve">Gwerthfawrogiad diffygiol o gyd-destun y cymhwyso. </w:t>
            </w:r>
          </w:p>
          <w:p w14:paraId="55EBE51F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Dealltwriaeth wan o gymhwyso theori i arfer, gyda thystiolaeth achlysurol yn </w:t>
            </w:r>
            <w:r w:rsidRPr="00DF7FD4">
              <w:rPr>
                <w:rFonts w:ascii="Arial" w:hAnsi="Arial" w:cs="Arial"/>
                <w:lang w:val="cy-GB"/>
              </w:rPr>
              <w:lastRenderedPageBreak/>
              <w:t xml:space="preserve">unig o wneud cysylltiadau priodol rhwng y ddau. </w:t>
            </w:r>
            <w:r>
              <w:rPr>
                <w:rFonts w:ascii="Arial" w:hAnsi="Arial" w:cs="Arial"/>
              </w:rPr>
              <w:t xml:space="preserve"> </w:t>
            </w:r>
            <w:r w:rsidRPr="00DF7FD4">
              <w:rPr>
                <w:rFonts w:ascii="Arial" w:hAnsi="Arial" w:cs="Arial"/>
                <w:lang w:val="cy-GB"/>
              </w:rPr>
              <w:t xml:space="preserve">Sgiliau datrys problemau gwan mewn cyd-destunau cymhleth ac anrhagweladwy. </w:t>
            </w:r>
            <w:r>
              <w:rPr>
                <w:rFonts w:ascii="Arial" w:hAnsi="Arial" w:cs="Arial"/>
              </w:rPr>
              <w:t xml:space="preserve"> </w:t>
            </w:r>
          </w:p>
          <w:p w14:paraId="55C1CAED" w14:textId="77777777" w:rsidR="00523199" w:rsidRPr="00B669B1" w:rsidRDefault="00523199" w:rsidP="00FC160C">
            <w:pPr>
              <w:rPr>
                <w:rFonts w:ascii="Arial" w:hAnsi="Arial" w:cs="Arial"/>
              </w:rPr>
            </w:pPr>
          </w:p>
          <w:p w14:paraId="0692B8D3" w14:textId="77777777" w:rsidR="00523199" w:rsidRPr="00B669B1" w:rsidRDefault="00523199" w:rsidP="00FC160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45C91825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lastRenderedPageBreak/>
              <w:t>Ymwybyddiaeth a chymhwyso dulliau, deunyddiau, offer a/neu dechnegau sefydledig mewn modd priodol ar y cyfan, gyda gwallau achlysurol.</w:t>
            </w:r>
          </w:p>
          <w:p w14:paraId="4EB024B3" w14:textId="77777777" w:rsidR="00523199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Gwerthfawrogiad sylfaenol o gyd-destun y cymhwyso. </w:t>
            </w:r>
            <w:r>
              <w:rPr>
                <w:rFonts w:ascii="Arial" w:hAnsi="Arial" w:cs="Arial"/>
              </w:rPr>
              <w:t xml:space="preserve"> </w:t>
            </w:r>
            <w:r w:rsidRPr="00DF7FD4">
              <w:rPr>
                <w:rFonts w:ascii="Arial" w:hAnsi="Arial" w:cs="Arial"/>
                <w:lang w:val="cy-GB"/>
              </w:rPr>
              <w:t xml:space="preserve">Gwybodaeth a dealltwriaeth ddamcaniaethol wedi’u </w:t>
            </w:r>
            <w:r w:rsidRPr="00DF7FD4">
              <w:rPr>
                <w:rFonts w:ascii="Arial" w:hAnsi="Arial" w:cs="Arial"/>
                <w:lang w:val="cy-GB"/>
              </w:rPr>
              <w:lastRenderedPageBreak/>
              <w:t xml:space="preserve">cymhwyso’n ymarferol, ond heb wneud cysylltiadau rhesymegol rhwng y ddau bob tro. </w:t>
            </w:r>
          </w:p>
          <w:p w14:paraId="567CB806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Gall ddynodi problemau a chynnig atebion sylfaenol heb werthfawrogi cymhlethdod cyd-destunau anrhagweladwy’n llawn. </w:t>
            </w:r>
            <w:r w:rsidRPr="003F20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09ACA596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lastRenderedPageBreak/>
              <w:t>Cymhwyso dulliau, deunyddiau, offer a/neu dechnegau safonol mewn modd priodol.</w:t>
            </w:r>
          </w:p>
          <w:p w14:paraId="3F591215" w14:textId="77777777" w:rsidR="00523199" w:rsidRPr="00FB1EAC" w:rsidRDefault="00523199" w:rsidP="00FC160C">
            <w:pPr>
              <w:rPr>
                <w:rFonts w:ascii="Arial" w:hAnsi="Arial" w:cs="Arial"/>
                <w:lang w:val="es-ES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Gwerthfawrogiad eglur o gyd-destun y cymhwyso. </w:t>
            </w:r>
            <w:r w:rsidRPr="00FB1EAC">
              <w:rPr>
                <w:rFonts w:ascii="Arial" w:hAnsi="Arial" w:cs="Arial"/>
                <w:lang w:val="es-ES"/>
              </w:rPr>
              <w:t xml:space="preserve"> </w:t>
            </w:r>
            <w:r w:rsidRPr="00DF7FD4">
              <w:rPr>
                <w:rFonts w:ascii="Arial" w:hAnsi="Arial" w:cs="Arial"/>
                <w:lang w:val="cy-GB"/>
              </w:rPr>
              <w:t xml:space="preserve">Cymhwyso theori i arfer mewn modd cyson, cywir a rhesymegol ar y cyfan, gan wneud cysylltiadau </w:t>
            </w:r>
            <w:r w:rsidRPr="00DF7FD4">
              <w:rPr>
                <w:rFonts w:ascii="Arial" w:hAnsi="Arial" w:cs="Arial"/>
                <w:lang w:val="cy-GB"/>
              </w:rPr>
              <w:lastRenderedPageBreak/>
              <w:t xml:space="preserve">priodol rhwng y ddau. </w:t>
            </w:r>
          </w:p>
          <w:p w14:paraId="57177802" w14:textId="77777777" w:rsidR="00523199" w:rsidRPr="00FB1EAC" w:rsidRDefault="00523199" w:rsidP="00FC160C">
            <w:pPr>
              <w:rPr>
                <w:rFonts w:ascii="Arial" w:hAnsi="Arial" w:cs="Arial"/>
                <w:lang w:val="es-ES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Gall ddynodi problemau a chynnig atebion priodol ar y cyfan mewn cyd-destunau cymhleth ac anrhagweladwy, gydag elfennau o wreiddioldeb. </w:t>
            </w:r>
          </w:p>
        </w:tc>
        <w:tc>
          <w:tcPr>
            <w:tcW w:w="1736" w:type="dxa"/>
          </w:tcPr>
          <w:p w14:paraId="3A63D066" w14:textId="77777777" w:rsidR="00523199" w:rsidRPr="00FB1EAC" w:rsidRDefault="00523199" w:rsidP="00FC160C">
            <w:pPr>
              <w:rPr>
                <w:rFonts w:ascii="Arial" w:hAnsi="Arial" w:cs="Arial"/>
                <w:lang w:val="es-ES"/>
              </w:rPr>
            </w:pPr>
            <w:r w:rsidRPr="00DF7FD4">
              <w:rPr>
                <w:rFonts w:ascii="Arial" w:hAnsi="Arial" w:cs="Arial"/>
                <w:lang w:val="cy-GB"/>
              </w:rPr>
              <w:lastRenderedPageBreak/>
              <w:t>Cymhwyso ystod o ddulliau, deunyddiau, offer a/neu dechnegau mewn modd da iawn.</w:t>
            </w:r>
          </w:p>
          <w:p w14:paraId="223EB392" w14:textId="77777777" w:rsidR="00523199" w:rsidRPr="00FB1EAC" w:rsidRDefault="00523199" w:rsidP="00FC160C">
            <w:pPr>
              <w:rPr>
                <w:rFonts w:ascii="Arial" w:hAnsi="Arial" w:cs="Arial"/>
                <w:lang w:val="es-ES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Ystyriaeth dda iawn o gyd-destun y cymhwyso, gyda mewnwelediad treiddgar.  </w:t>
            </w:r>
            <w:r w:rsidRPr="00FB1EAC">
              <w:rPr>
                <w:rFonts w:ascii="Arial" w:hAnsi="Arial" w:cs="Arial"/>
                <w:lang w:val="es-ES"/>
              </w:rPr>
              <w:t xml:space="preserve"> </w:t>
            </w:r>
            <w:r w:rsidRPr="00DF7FD4">
              <w:rPr>
                <w:rFonts w:ascii="Arial" w:hAnsi="Arial" w:cs="Arial"/>
                <w:lang w:val="cy-GB"/>
              </w:rPr>
              <w:t xml:space="preserve">Gall ddynodi problemau a chynnig atebion priodol mewn cyd-destunau cymhleth ac </w:t>
            </w:r>
            <w:r w:rsidRPr="00DF7FD4">
              <w:rPr>
                <w:rFonts w:ascii="Arial" w:hAnsi="Arial" w:cs="Arial"/>
                <w:lang w:val="cy-GB"/>
              </w:rPr>
              <w:lastRenderedPageBreak/>
              <w:t>anrhagweladwy.</w:t>
            </w:r>
          </w:p>
          <w:p w14:paraId="5A7BABB3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Tystiolaeth o wreiddioldeb a chreadigrwydd.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5576CCB1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lastRenderedPageBreak/>
              <w:t>Cymhwyso gwybodaeth, dulliau, deunyddiau, offer a/neu dechnegau mewn modd uwch.</w:t>
            </w:r>
          </w:p>
          <w:p w14:paraId="499773E6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Mae cyd-destun y cymhwyso yn ystyriol ac yn dreiddgar. </w:t>
            </w:r>
          </w:p>
          <w:p w14:paraId="524610FA" w14:textId="77777777" w:rsidR="00523199" w:rsidRPr="00885BD7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Gall ddynodi problemau cymhleth a chynnig atebion rhagorol. </w:t>
            </w:r>
            <w:r w:rsidRPr="00E91C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Gafael ragorol ar dechnegau sy’n </w:t>
            </w:r>
            <w:r>
              <w:rPr>
                <w:rFonts w:ascii="Arial" w:hAnsi="Arial" w:cs="Arial"/>
                <w:lang w:val="cy-GB"/>
              </w:rPr>
              <w:lastRenderedPageBreak/>
              <w:t xml:space="preserve">gymwys i’w ymchwil neu'i ysgolheictod uwch ei hun. </w:t>
            </w:r>
          </w:p>
          <w:p w14:paraId="6506192A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>Dengys wreiddioldeb wrth gymhwyso gwybodaeth a thechnegau, ac o'r modd y mae dulliau ymholi sefydledig yn creu a dehongli gwybodaeth yn y ddisgyblaeth.</w:t>
            </w:r>
          </w:p>
        </w:tc>
        <w:tc>
          <w:tcPr>
            <w:tcW w:w="1736" w:type="dxa"/>
          </w:tcPr>
          <w:p w14:paraId="36005200" w14:textId="77777777" w:rsidR="00523199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lastRenderedPageBreak/>
              <w:t xml:space="preserve">Sgiliau cymhwyso eithriadol mewn cyd-destunau cymhleth, anrhagweladwy, gan dynnu’n fedrus ar yr ymchwil diweddaraf yn y ddisgyblaeth.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DF7FD4">
              <w:rPr>
                <w:rFonts w:ascii="Arial" w:hAnsi="Arial" w:cs="Arial"/>
                <w:lang w:val="cy-GB"/>
              </w:rPr>
              <w:t xml:space="preserve">Gall ddynodi problemau cymhleth a chynnig atebion soffistigedig, gwreiddiol. </w:t>
            </w:r>
            <w:r>
              <w:rPr>
                <w:rFonts w:ascii="Arial" w:hAnsi="Arial" w:cs="Arial"/>
              </w:rPr>
              <w:t xml:space="preserve"> </w:t>
            </w:r>
          </w:p>
          <w:p w14:paraId="45569980" w14:textId="77777777" w:rsidR="00523199" w:rsidRPr="00885BD7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 xml:space="preserve">Cymhwyso rhagorol ar </w:t>
            </w:r>
            <w:r w:rsidRPr="00DF7FD4">
              <w:rPr>
                <w:rFonts w:ascii="Arial" w:hAnsi="Arial" w:cs="Arial"/>
                <w:lang w:val="cy-GB"/>
              </w:rPr>
              <w:lastRenderedPageBreak/>
              <w:t xml:space="preserve">dechnegau sy'n </w:t>
            </w:r>
            <w:r>
              <w:rPr>
                <w:rFonts w:ascii="Arial" w:hAnsi="Arial" w:cs="Arial"/>
                <w:lang w:val="cy-GB"/>
              </w:rPr>
              <w:t>gymwys</w:t>
            </w:r>
            <w:r w:rsidRPr="00DF7FD4">
              <w:rPr>
                <w:rFonts w:ascii="Arial" w:hAnsi="Arial" w:cs="Arial"/>
                <w:lang w:val="cy-GB"/>
              </w:rPr>
              <w:t xml:space="preserve"> i’w ymchwil neu’i ysgolheictod uwch ei hun. </w:t>
            </w:r>
          </w:p>
          <w:p w14:paraId="264B92A0" w14:textId="77777777" w:rsidR="00523199" w:rsidRPr="00B669B1" w:rsidRDefault="00523199" w:rsidP="00FC160C">
            <w:pPr>
              <w:rPr>
                <w:rFonts w:ascii="Arial" w:hAnsi="Arial" w:cs="Arial"/>
              </w:rPr>
            </w:pPr>
            <w:r w:rsidRPr="00DF7FD4">
              <w:rPr>
                <w:rFonts w:ascii="Arial" w:hAnsi="Arial" w:cs="Arial"/>
                <w:lang w:val="cy-GB"/>
              </w:rPr>
              <w:t>Dengys wreiddioldeb wrth gymhwyso gwybodaeth a thechnegau, ac o'r modd y mae dulliau ymholi sefydledig yn creu a dehongli gwybodaeth yn y ddisgyblaeth, gan gymathu a datblygu prosesau a thechnegau blaenllaw.</w:t>
            </w:r>
          </w:p>
        </w:tc>
      </w:tr>
      <w:tr w:rsidR="00523199" w:rsidRPr="00D9771E" w14:paraId="64CAC81D" w14:textId="77777777" w:rsidTr="00331DE0">
        <w:tc>
          <w:tcPr>
            <w:tcW w:w="1735" w:type="dxa"/>
            <w:shd w:val="clear" w:color="auto" w:fill="95B3D7" w:themeFill="accent1" w:themeFillTint="99"/>
          </w:tcPr>
          <w:p w14:paraId="37F02AD2" w14:textId="77777777" w:rsidR="00523199" w:rsidRDefault="00523199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521933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Sgiliau trosglwyddadwy ar gyfer bywyd ac arfer proffesiynol</w:t>
            </w:r>
          </w:p>
          <w:p w14:paraId="13A7794F" w14:textId="77777777" w:rsidR="00523199" w:rsidRPr="00F65EEE" w:rsidRDefault="00523199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21933">
              <w:rPr>
                <w:rFonts w:ascii="Arial" w:hAnsi="Arial" w:cs="Arial"/>
                <w:sz w:val="18"/>
                <w:szCs w:val="18"/>
                <w:lang w:val="cy-GB"/>
              </w:rPr>
              <w:t xml:space="preserve">(Arfer </w:t>
            </w:r>
            <w:r w:rsidRPr="00521933">
              <w:rPr>
                <w:rFonts w:ascii="Arial" w:eastAsia="Arial" w:hAnsi="Arial" w:cs="Arial"/>
                <w:spacing w:val="-1"/>
                <w:lang w:val="cy-GB"/>
              </w:rPr>
              <w:t xml:space="preserve">hunan gyfeiriad, ymreolaeth a chyfrifoldeb personol; cynllunio a gweithredu tasgau ar lefel broffesiynol; dysgu annibynnol; defnyddio cyfryngau priodol i gyfathrebu’n </w:t>
            </w:r>
            <w:r w:rsidRPr="00521933">
              <w:rPr>
                <w:rFonts w:ascii="Arial" w:eastAsia="Arial" w:hAnsi="Arial" w:cs="Arial"/>
                <w:spacing w:val="-1"/>
                <w:lang w:val="cy-GB"/>
              </w:rPr>
              <w:lastRenderedPageBreak/>
              <w:t xml:space="preserve">effeithiol ac yn broffesiynol ag amrywiaeth o gynulleidfaoedd; rhuglder mynegiant; dull systematig; eglurder ac effeithiolrwydd </w:t>
            </w:r>
            <w:r>
              <w:rPr>
                <w:rFonts w:ascii="Arial" w:eastAsia="Arial" w:hAnsi="Arial" w:cs="Arial"/>
                <w:spacing w:val="-1"/>
                <w:lang w:val="cy-GB"/>
              </w:rPr>
              <w:t>o ran c</w:t>
            </w:r>
            <w:r w:rsidRPr="00521933">
              <w:rPr>
                <w:rFonts w:ascii="Arial" w:eastAsia="Arial" w:hAnsi="Arial" w:cs="Arial"/>
                <w:spacing w:val="-1"/>
                <w:lang w:val="cy-GB"/>
              </w:rPr>
              <w:t>yflwyn</w:t>
            </w:r>
            <w:r>
              <w:rPr>
                <w:rFonts w:ascii="Arial" w:eastAsia="Arial" w:hAnsi="Arial" w:cs="Arial"/>
                <w:spacing w:val="-1"/>
                <w:lang w:val="cy-GB"/>
              </w:rPr>
              <w:t>iad</w:t>
            </w:r>
            <w:r w:rsidRPr="00521933">
              <w:rPr>
                <w:rFonts w:ascii="Arial" w:eastAsia="Arial" w:hAnsi="Arial" w:cs="Arial"/>
                <w:spacing w:val="-1"/>
                <w:lang w:val="cy-GB"/>
              </w:rPr>
              <w:t xml:space="preserve"> a threfn.)</w:t>
            </w:r>
          </w:p>
        </w:tc>
        <w:tc>
          <w:tcPr>
            <w:tcW w:w="1736" w:type="dxa"/>
          </w:tcPr>
          <w:p w14:paraId="1AE575F6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lastRenderedPageBreak/>
              <w:t>Cyfrwng cyfathrebu yn amhriodol neu wedi’i gam-gymhwyso.</w:t>
            </w:r>
          </w:p>
          <w:p w14:paraId="6FEB22ED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t xml:space="preserve">Mae’r gwaith wedi’i strwythuro’n wael, yn ddi-drefn, a/neu wedi’i fynegi’n ddryslyd. </w:t>
            </w:r>
            <w:r w:rsidRPr="00ED3ABD"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Defnydd gwan iawn o iaith a/neu arddull amhriodol iawn. </w:t>
            </w:r>
            <w:r w:rsidRPr="00E07BE3"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Fawr ddim neu ddim tystiolaeth o ymreolaeth (neu o </w:t>
            </w:r>
            <w:r w:rsidRPr="00521933">
              <w:rPr>
                <w:rFonts w:ascii="Arial" w:hAnsi="Arial" w:cs="Arial"/>
                <w:lang w:val="cy-GB"/>
              </w:rPr>
              <w:lastRenderedPageBreak/>
              <w:t>gydweithio, pan fo’n berthnasol) wrth gwblhau tasgau.</w:t>
            </w:r>
            <w: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Fawr ddim neu ddim tystiolaeth o’r sgiliau sy’n ofynnol ar gyfer cyflogaeth broffesiynol i ôl-raddedigion. </w:t>
            </w:r>
          </w:p>
          <w:p w14:paraId="2AA7BFA8" w14:textId="77777777" w:rsidR="00523199" w:rsidRPr="00ED3ABD" w:rsidRDefault="00523199" w:rsidP="00FC160C">
            <w:pPr>
              <w:rPr>
                <w:rFonts w:ascii="Arial" w:hAnsi="Arial" w:cs="Arial"/>
              </w:rPr>
            </w:pPr>
          </w:p>
          <w:p w14:paraId="007056B1" w14:textId="77777777" w:rsidR="00523199" w:rsidRPr="00E07BE3" w:rsidRDefault="00523199" w:rsidP="00FC160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70BA82CA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lastRenderedPageBreak/>
              <w:t>Cyfrwng cyfathrebu wedi’i ddylunio’n wael a/neu ddim yn addas at y gynulleidfa.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3E386BF5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t xml:space="preserve">Mae’r gwaith wedi’i gyflwyno’n wael mewn modd digyswllt. </w:t>
            </w:r>
            <w:r w:rsidRPr="00ED3ABD"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Mae wedi’i strwythuro’n llac, ac ar brydiau’n anghydlynol, a gwybodaeth a syniadau wedi’u mynegi’n wael yn aml. </w:t>
            </w:r>
            <w:r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Defnydd gwan o iaith a/neu arddull </w:t>
            </w:r>
            <w:r w:rsidRPr="00521933">
              <w:rPr>
                <w:rFonts w:ascii="Arial" w:hAnsi="Arial" w:cs="Arial"/>
                <w:lang w:val="cy-GB"/>
              </w:rPr>
              <w:lastRenderedPageBreak/>
              <w:t xml:space="preserve">amhriodol. </w:t>
            </w:r>
            <w:r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>Menter annibynnol (neu gydweithio, os ydy’n berthnasol), wan.</w:t>
            </w:r>
            <w:r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Tystiolaeth gyfyngedig o’r sgiliau sy’n ofynnol ar gyfer cyflogaeth broffesiynol i ôl-raddedigion. </w:t>
            </w:r>
          </w:p>
        </w:tc>
        <w:tc>
          <w:tcPr>
            <w:tcW w:w="1736" w:type="dxa"/>
          </w:tcPr>
          <w:p w14:paraId="15925CAA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lastRenderedPageBreak/>
              <w:t>Gall gyfathrebu mewn cyfrwng addas ond gyda lle i wella.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2AF9A440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t xml:space="preserve">Cyflwyniad a strwythur yn drefnus ar y cyfan, lle mynegir syniadau / cysyniadau perthnasol mewn modd rhesymol. </w:t>
            </w:r>
            <w:r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Gall fod diffyg cydlyniad mewn mannau yn y gwaith. </w:t>
            </w:r>
            <w:r w:rsidRPr="00E07BE3"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Gall weithio fel rhan o dîm, ond gyda </w:t>
            </w:r>
            <w:r w:rsidRPr="00521933">
              <w:rPr>
                <w:rFonts w:ascii="Arial" w:hAnsi="Arial" w:cs="Arial"/>
                <w:lang w:val="cy-GB"/>
              </w:rPr>
              <w:lastRenderedPageBreak/>
              <w:t>chyfranogiad cyfyngedig mewn gweithgareddau grŵp.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461EF175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t xml:space="preserve">Arddengys rai ond nid yr holl sgiliau sylfaenol sy’n ofynnol ar gyfer cyflogaeth broffesiynol i ôl-raddedigion, gyda rhai meysydd o fân wendid. </w:t>
            </w:r>
          </w:p>
        </w:tc>
        <w:tc>
          <w:tcPr>
            <w:tcW w:w="1736" w:type="dxa"/>
          </w:tcPr>
          <w:p w14:paraId="2C21F6EA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lastRenderedPageBreak/>
              <w:t>Gall gyfathrebu’n effeithiol mewn fformat addas, ond gall fod â mân wallau.</w:t>
            </w:r>
          </w:p>
          <w:p w14:paraId="2E0A2795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t xml:space="preserve">Mae’r gwaith yn gydlynol a threfnus ar y cyfan, mewn strwythur addas ac ar y cyfan mae wedi’i fynegi’n eglur. </w:t>
            </w:r>
            <w:r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Gall weithio’n effeithiol yn annibynnol a/neu fel rhan o dîm, gyda chyfraniadau eglur at </w:t>
            </w:r>
            <w:r w:rsidRPr="00521933">
              <w:rPr>
                <w:rFonts w:ascii="Arial" w:hAnsi="Arial" w:cs="Arial"/>
                <w:lang w:val="cy-GB"/>
              </w:rPr>
              <w:lastRenderedPageBreak/>
              <w:t>weithgareddau grŵp.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569D37EC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t xml:space="preserve">Arddengys y sgiliau sy’n ofynnol ar gyfer cyflogaeth broffesiynol i ôl-raddedigion, gyda rhai meysydd o gryfder a rhai o fân wendid. </w:t>
            </w:r>
          </w:p>
        </w:tc>
        <w:tc>
          <w:tcPr>
            <w:tcW w:w="1736" w:type="dxa"/>
          </w:tcPr>
          <w:p w14:paraId="68774CCC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lastRenderedPageBreak/>
              <w:t>Gall gyfathrebu’n dda, yn hyderus ac yn gyson mewn fformat addas.</w:t>
            </w:r>
          </w:p>
          <w:p w14:paraId="43CA15CF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t xml:space="preserve">Mae’r gwaith yn gydlynol, yn rhugl, wedi’i strwythuro’n dda ac yn drefnus. </w:t>
            </w:r>
            <w:r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>Gall weithio’n dda iawn yn ymreolaethol a/neu fel rhan o dîm, gyda chyfraniadau da at weithgareddau grŵp.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3AB38F06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t xml:space="preserve">Arddengys </w:t>
            </w:r>
            <w:r w:rsidRPr="00521933">
              <w:rPr>
                <w:rFonts w:ascii="Arial" w:hAnsi="Arial" w:cs="Arial"/>
                <w:lang w:val="cy-GB"/>
              </w:rPr>
              <w:lastRenderedPageBreak/>
              <w:t xml:space="preserve">sgiliau cynhwysfawr ar gyfer cyflogaeth broffesiynol i ôl-raddedigion. </w:t>
            </w:r>
          </w:p>
        </w:tc>
        <w:tc>
          <w:tcPr>
            <w:tcW w:w="1736" w:type="dxa"/>
          </w:tcPr>
          <w:p w14:paraId="1582B771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lastRenderedPageBreak/>
              <w:t>Gall gyfathrebu’n broffesiynol, yn hyderus ac yn gyson mewn fformat addas.</w:t>
            </w:r>
          </w:p>
          <w:p w14:paraId="52C430DB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t>Mae’r gwaith yn gydlynol, yn rhugl iawn ac wedi’i gyflwyno’n broffesiynol.</w:t>
            </w:r>
            <w:r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Gall weithio’n ymreolaethol gyda menter. </w:t>
            </w:r>
            <w:r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Lle bo’n berthnasol gall weithio’n broffesiynol o fewn tîm, gan ddangos sgiliau arwain fel y bo’n </w:t>
            </w:r>
            <w:r w:rsidRPr="00521933">
              <w:rPr>
                <w:rFonts w:ascii="Arial" w:hAnsi="Arial" w:cs="Arial"/>
                <w:lang w:val="cy-GB"/>
              </w:rPr>
              <w:lastRenderedPageBreak/>
              <w:t>briodol, gan reoli gwrthdaro a chan fodloni ymrwymiadau.</w:t>
            </w:r>
            <w:r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 xml:space="preserve">Arddengys sgiliau rhagorol ar gyfer cyflogaeth broffesiynol i ôl-raddedigion ac awydd cryf i ddatblygu ymhellach. </w:t>
            </w:r>
          </w:p>
          <w:p w14:paraId="4B933459" w14:textId="77777777" w:rsidR="00523199" w:rsidRPr="00E07BE3" w:rsidRDefault="00523199" w:rsidP="00FC160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694C1EA9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lastRenderedPageBreak/>
              <w:t>Gall gyfathrebu gyda lefel eithriadol o uchel o broffesiynoldeb.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28411B8D" w14:textId="77777777" w:rsidR="00523199" w:rsidRPr="00E07BE3" w:rsidRDefault="00523199" w:rsidP="00FC160C">
            <w:pPr>
              <w:rPr>
                <w:rFonts w:ascii="Arial" w:hAnsi="Arial" w:cs="Arial"/>
              </w:rPr>
            </w:pPr>
            <w:r w:rsidRPr="00521933">
              <w:rPr>
                <w:rFonts w:ascii="Arial" w:hAnsi="Arial" w:cs="Arial"/>
                <w:lang w:val="cy-GB"/>
              </w:rPr>
              <w:t>Mae’r gwaith yn hynod o gydlynol, yn rhugl iawn ac wedi’i gyflwyno’n broffesiynol.</w:t>
            </w:r>
            <w:r>
              <w:rPr>
                <w:rFonts w:ascii="Arial" w:hAnsi="Arial" w:cs="Arial"/>
              </w:rPr>
              <w:t xml:space="preserve"> </w:t>
            </w:r>
            <w:r w:rsidRPr="00521933">
              <w:rPr>
                <w:rFonts w:ascii="Arial" w:hAnsi="Arial" w:cs="Arial"/>
                <w:lang w:val="cy-GB"/>
              </w:rPr>
              <w:t>Gall weithio’n eithriadol o dda a phroffesiynol o fewn tîm, gan ddangos sgiliau arwain uwch.</w:t>
            </w:r>
            <w:r>
              <w:t xml:space="preserve"> </w:t>
            </w:r>
            <w:bookmarkStart w:id="1" w:name="WfTarget"/>
            <w:r w:rsidRPr="00521933">
              <w:rPr>
                <w:rFonts w:ascii="Arial" w:hAnsi="Arial" w:cs="Arial"/>
                <w:lang w:val="cy-GB"/>
              </w:rPr>
              <w:t xml:space="preserve">Arddengys sgiliau penigamp ar gyfer </w:t>
            </w:r>
            <w:r w:rsidRPr="00521933">
              <w:rPr>
                <w:rFonts w:ascii="Arial" w:hAnsi="Arial" w:cs="Arial"/>
                <w:lang w:val="cy-GB"/>
              </w:rPr>
              <w:lastRenderedPageBreak/>
              <w:t>cyflogaeth broffesiynol i ôl-raddedigion ac awydd cryf i ddatblygu ymhellach.</w:t>
            </w:r>
            <w:bookmarkEnd w:id="1"/>
          </w:p>
        </w:tc>
      </w:tr>
    </w:tbl>
    <w:p w14:paraId="526BDCD9" w14:textId="77777777" w:rsidR="00523199" w:rsidRPr="00011FB7" w:rsidRDefault="00523199" w:rsidP="00523199">
      <w:bookmarkStart w:id="2" w:name="cysill"/>
      <w:bookmarkEnd w:id="2"/>
    </w:p>
    <w:p w14:paraId="0F044248" w14:textId="77777777" w:rsidR="00995D51" w:rsidRDefault="00995D51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316F88A4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1ED9D62B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25F9FA40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02023FCC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2B5620B8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223201BF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7379D121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2358C98A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20387200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307A2CB0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5A1128BD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5F54BB77" w14:textId="77777777" w:rsidR="00EF7116" w:rsidRDefault="00EF7116" w:rsidP="002466CE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50A8B825" w14:textId="77777777" w:rsidR="00EF7116" w:rsidRPr="00EF7116" w:rsidRDefault="00EF7116" w:rsidP="00EF711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MAE'R DDOGFEN HON AR GAEL HEFYD YN SAESNEG</w:t>
      </w:r>
    </w:p>
    <w:sectPr w:rsidR="00EF7116" w:rsidRPr="00EF7116" w:rsidSect="00C073F1">
      <w:pgSz w:w="16834" w:h="11894" w:orient="landscape"/>
      <w:pgMar w:top="720" w:right="720" w:bottom="720" w:left="720" w:header="706" w:footer="706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9B7D" w14:textId="77777777" w:rsidR="00131FEF" w:rsidRDefault="00131FEF">
      <w:r>
        <w:separator/>
      </w:r>
    </w:p>
  </w:endnote>
  <w:endnote w:type="continuationSeparator" w:id="0">
    <w:p w14:paraId="4272E910" w14:textId="77777777" w:rsidR="00131FEF" w:rsidRDefault="0013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93209" w14:textId="77777777" w:rsidR="00131FEF" w:rsidRDefault="005D2825">
    <w:pPr>
      <w:pStyle w:val="Footer"/>
      <w:jc w:val="center"/>
    </w:pPr>
    <w:r w:rsidRPr="005D2825">
      <w:rPr>
        <w:lang w:val="cy-GB"/>
      </w:rPr>
      <w:t>Tudalen</w:t>
    </w:r>
    <w:r w:rsidR="00131FEF" w:rsidRPr="005D2825">
      <w:rPr>
        <w:lang w:val="cy-GB"/>
      </w:rPr>
      <w:t xml:space="preserve"> </w:t>
    </w:r>
    <w:r w:rsidR="00131FEF" w:rsidRPr="005D2825">
      <w:rPr>
        <w:b/>
        <w:sz w:val="24"/>
        <w:szCs w:val="24"/>
        <w:lang w:val="cy-GB"/>
      </w:rPr>
      <w:fldChar w:fldCharType="begin"/>
    </w:r>
    <w:r w:rsidR="00131FEF" w:rsidRPr="005D2825">
      <w:rPr>
        <w:b/>
        <w:lang w:val="cy-GB"/>
      </w:rPr>
      <w:instrText xml:space="preserve"> PAGE </w:instrText>
    </w:r>
    <w:r w:rsidR="00131FEF" w:rsidRPr="005D2825">
      <w:rPr>
        <w:b/>
        <w:sz w:val="24"/>
        <w:szCs w:val="24"/>
        <w:lang w:val="cy-GB"/>
      </w:rPr>
      <w:fldChar w:fldCharType="separate"/>
    </w:r>
    <w:r w:rsidR="009E5F1E">
      <w:rPr>
        <w:b/>
        <w:noProof/>
        <w:lang w:val="cy-GB"/>
      </w:rPr>
      <w:t>5</w:t>
    </w:r>
    <w:r w:rsidR="00131FEF" w:rsidRPr="005D2825">
      <w:rPr>
        <w:b/>
        <w:sz w:val="24"/>
        <w:szCs w:val="24"/>
        <w:lang w:val="cy-GB"/>
      </w:rPr>
      <w:fldChar w:fldCharType="end"/>
    </w:r>
    <w:r w:rsidR="00131FEF" w:rsidRPr="005D2825">
      <w:rPr>
        <w:lang w:val="cy-GB"/>
      </w:rPr>
      <w:t xml:space="preserve"> o</w:t>
    </w:r>
    <w:r w:rsidR="00131FEF">
      <w:t xml:space="preserve"> </w:t>
    </w:r>
    <w:r w:rsidR="00131FEF">
      <w:rPr>
        <w:b/>
        <w:sz w:val="24"/>
        <w:szCs w:val="24"/>
      </w:rPr>
      <w:fldChar w:fldCharType="begin"/>
    </w:r>
    <w:r w:rsidR="00131FEF">
      <w:rPr>
        <w:b/>
      </w:rPr>
      <w:instrText xml:space="preserve"> NUMPAGES  </w:instrText>
    </w:r>
    <w:r w:rsidR="00131FEF">
      <w:rPr>
        <w:b/>
        <w:sz w:val="24"/>
        <w:szCs w:val="24"/>
      </w:rPr>
      <w:fldChar w:fldCharType="separate"/>
    </w:r>
    <w:r w:rsidR="009E5F1E">
      <w:rPr>
        <w:b/>
        <w:noProof/>
      </w:rPr>
      <w:t>11</w:t>
    </w:r>
    <w:r w:rsidR="00131FEF">
      <w:rPr>
        <w:b/>
        <w:sz w:val="24"/>
        <w:szCs w:val="24"/>
      </w:rPr>
      <w:fldChar w:fldCharType="end"/>
    </w:r>
  </w:p>
  <w:p w14:paraId="40912BCE" w14:textId="77777777" w:rsidR="00131FEF" w:rsidRDefault="00131FEF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27CD" w14:textId="77777777" w:rsidR="00131FEF" w:rsidRDefault="00131FEF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6897" w14:textId="77777777" w:rsidR="00131FEF" w:rsidRDefault="00131FEF">
      <w:r>
        <w:separator/>
      </w:r>
    </w:p>
  </w:footnote>
  <w:footnote w:type="continuationSeparator" w:id="0">
    <w:p w14:paraId="3910E100" w14:textId="77777777" w:rsidR="00131FEF" w:rsidRDefault="0013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009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22B"/>
    <w:multiLevelType w:val="hybridMultilevel"/>
    <w:tmpl w:val="C472BCA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37645E"/>
    <w:multiLevelType w:val="hybridMultilevel"/>
    <w:tmpl w:val="4B5C9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74891"/>
    <w:multiLevelType w:val="hybridMultilevel"/>
    <w:tmpl w:val="30B61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A0D"/>
    <w:multiLevelType w:val="hybridMultilevel"/>
    <w:tmpl w:val="7E86589E"/>
    <w:lvl w:ilvl="0" w:tplc="0809000F">
      <w:start w:val="1"/>
      <w:numFmt w:val="decimal"/>
      <w:lvlText w:val="%1."/>
      <w:lvlJc w:val="left"/>
      <w:pPr>
        <w:ind w:left="896" w:hanging="360"/>
      </w:p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</w:lvl>
    <w:lvl w:ilvl="3" w:tplc="0809000F" w:tentative="1">
      <w:start w:val="1"/>
      <w:numFmt w:val="decimal"/>
      <w:lvlText w:val="%4."/>
      <w:lvlJc w:val="left"/>
      <w:pPr>
        <w:ind w:left="3056" w:hanging="360"/>
      </w:p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</w:lvl>
    <w:lvl w:ilvl="6" w:tplc="0809000F" w:tentative="1">
      <w:start w:val="1"/>
      <w:numFmt w:val="decimal"/>
      <w:lvlText w:val="%7."/>
      <w:lvlJc w:val="left"/>
      <w:pPr>
        <w:ind w:left="5216" w:hanging="360"/>
      </w:p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1656294"/>
    <w:multiLevelType w:val="multilevel"/>
    <w:tmpl w:val="2878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465C1"/>
    <w:multiLevelType w:val="hybridMultilevel"/>
    <w:tmpl w:val="CE1A658E"/>
    <w:lvl w:ilvl="0" w:tplc="75D02466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16A5"/>
    <w:multiLevelType w:val="hybridMultilevel"/>
    <w:tmpl w:val="EF3C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6035"/>
    <w:multiLevelType w:val="hybridMultilevel"/>
    <w:tmpl w:val="5712C6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03B14"/>
    <w:multiLevelType w:val="hybridMultilevel"/>
    <w:tmpl w:val="F43669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FB7405"/>
    <w:multiLevelType w:val="hybridMultilevel"/>
    <w:tmpl w:val="4C942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0FDF"/>
    <w:multiLevelType w:val="hybridMultilevel"/>
    <w:tmpl w:val="198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60694"/>
    <w:multiLevelType w:val="hybridMultilevel"/>
    <w:tmpl w:val="03A88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48F7"/>
    <w:multiLevelType w:val="hybridMultilevel"/>
    <w:tmpl w:val="8BC0AF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D806BE"/>
    <w:multiLevelType w:val="hybridMultilevel"/>
    <w:tmpl w:val="BFFE1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0642427">
    <w:abstractNumId w:val="1"/>
  </w:num>
  <w:num w:numId="2" w16cid:durableId="540364911">
    <w:abstractNumId w:val="9"/>
  </w:num>
  <w:num w:numId="3" w16cid:durableId="1291667010">
    <w:abstractNumId w:val="15"/>
  </w:num>
  <w:num w:numId="4" w16cid:durableId="1250499563">
    <w:abstractNumId w:val="11"/>
  </w:num>
  <w:num w:numId="5" w16cid:durableId="2138599138">
    <w:abstractNumId w:val="7"/>
  </w:num>
  <w:num w:numId="6" w16cid:durableId="534002633">
    <w:abstractNumId w:val="14"/>
  </w:num>
  <w:num w:numId="7" w16cid:durableId="422802992">
    <w:abstractNumId w:val="2"/>
  </w:num>
  <w:num w:numId="8" w16cid:durableId="1658418552">
    <w:abstractNumId w:val="13"/>
  </w:num>
  <w:num w:numId="9" w16cid:durableId="106432265">
    <w:abstractNumId w:val="10"/>
  </w:num>
  <w:num w:numId="10" w16cid:durableId="591398113">
    <w:abstractNumId w:val="4"/>
  </w:num>
  <w:num w:numId="11" w16cid:durableId="353457167">
    <w:abstractNumId w:val="5"/>
  </w:num>
  <w:num w:numId="12" w16cid:durableId="1875187609">
    <w:abstractNumId w:val="8"/>
  </w:num>
  <w:num w:numId="13" w16cid:durableId="108286084">
    <w:abstractNumId w:val="12"/>
  </w:num>
  <w:num w:numId="14" w16cid:durableId="1619288454">
    <w:abstractNumId w:val="3"/>
  </w:num>
  <w:num w:numId="15" w16cid:durableId="169761623">
    <w:abstractNumId w:val="0"/>
  </w:num>
  <w:num w:numId="16" w16cid:durableId="17369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21"/>
    <w:rsid w:val="00010726"/>
    <w:rsid w:val="00011666"/>
    <w:rsid w:val="00011C22"/>
    <w:rsid w:val="00021AE6"/>
    <w:rsid w:val="00026B02"/>
    <w:rsid w:val="000822E5"/>
    <w:rsid w:val="000971FC"/>
    <w:rsid w:val="000A2A3A"/>
    <w:rsid w:val="000A492A"/>
    <w:rsid w:val="000B6520"/>
    <w:rsid w:val="000D2F80"/>
    <w:rsid w:val="000D3DE7"/>
    <w:rsid w:val="000E413A"/>
    <w:rsid w:val="000F5AA3"/>
    <w:rsid w:val="00100396"/>
    <w:rsid w:val="00100B5C"/>
    <w:rsid w:val="00103507"/>
    <w:rsid w:val="00105B92"/>
    <w:rsid w:val="001106E9"/>
    <w:rsid w:val="00124CA5"/>
    <w:rsid w:val="00131FEF"/>
    <w:rsid w:val="00134F77"/>
    <w:rsid w:val="00152E9D"/>
    <w:rsid w:val="00154487"/>
    <w:rsid w:val="0017512A"/>
    <w:rsid w:val="00196958"/>
    <w:rsid w:val="001A1369"/>
    <w:rsid w:val="001A1E39"/>
    <w:rsid w:val="001A24F3"/>
    <w:rsid w:val="001A5952"/>
    <w:rsid w:val="001B405C"/>
    <w:rsid w:val="001B5F45"/>
    <w:rsid w:val="001E1050"/>
    <w:rsid w:val="001E1E1F"/>
    <w:rsid w:val="001E2007"/>
    <w:rsid w:val="001E57C1"/>
    <w:rsid w:val="001F07EF"/>
    <w:rsid w:val="001F50B6"/>
    <w:rsid w:val="001F6D7A"/>
    <w:rsid w:val="0022746E"/>
    <w:rsid w:val="00235F71"/>
    <w:rsid w:val="002444CA"/>
    <w:rsid w:val="002466CE"/>
    <w:rsid w:val="00260DE6"/>
    <w:rsid w:val="00273FEE"/>
    <w:rsid w:val="0028204E"/>
    <w:rsid w:val="0028206A"/>
    <w:rsid w:val="0028591B"/>
    <w:rsid w:val="00291841"/>
    <w:rsid w:val="002C449B"/>
    <w:rsid w:val="002C6040"/>
    <w:rsid w:val="002D3527"/>
    <w:rsid w:val="002D5B3F"/>
    <w:rsid w:val="002E272E"/>
    <w:rsid w:val="002F5778"/>
    <w:rsid w:val="003223E0"/>
    <w:rsid w:val="00331DE0"/>
    <w:rsid w:val="00352C4A"/>
    <w:rsid w:val="00362560"/>
    <w:rsid w:val="003732FD"/>
    <w:rsid w:val="003753B2"/>
    <w:rsid w:val="00376559"/>
    <w:rsid w:val="00377D40"/>
    <w:rsid w:val="00382BAA"/>
    <w:rsid w:val="00384D73"/>
    <w:rsid w:val="00393EB6"/>
    <w:rsid w:val="003A3CE5"/>
    <w:rsid w:val="003B366F"/>
    <w:rsid w:val="003B3F9D"/>
    <w:rsid w:val="003B6C95"/>
    <w:rsid w:val="003E5751"/>
    <w:rsid w:val="003E5BF1"/>
    <w:rsid w:val="004046A9"/>
    <w:rsid w:val="00404C50"/>
    <w:rsid w:val="00414656"/>
    <w:rsid w:val="00423934"/>
    <w:rsid w:val="00426244"/>
    <w:rsid w:val="004430D6"/>
    <w:rsid w:val="00470A38"/>
    <w:rsid w:val="004874DE"/>
    <w:rsid w:val="004A2F0B"/>
    <w:rsid w:val="004B5334"/>
    <w:rsid w:val="004B6C14"/>
    <w:rsid w:val="004C4F19"/>
    <w:rsid w:val="004D5E9B"/>
    <w:rsid w:val="004D63D9"/>
    <w:rsid w:val="004E58DA"/>
    <w:rsid w:val="004E6585"/>
    <w:rsid w:val="0050249F"/>
    <w:rsid w:val="00523199"/>
    <w:rsid w:val="00524566"/>
    <w:rsid w:val="00530BEF"/>
    <w:rsid w:val="00552351"/>
    <w:rsid w:val="00561F00"/>
    <w:rsid w:val="00562C4E"/>
    <w:rsid w:val="00562DEC"/>
    <w:rsid w:val="00576AB4"/>
    <w:rsid w:val="00577917"/>
    <w:rsid w:val="00590667"/>
    <w:rsid w:val="005969E2"/>
    <w:rsid w:val="005A1689"/>
    <w:rsid w:val="005B61CD"/>
    <w:rsid w:val="005D1D58"/>
    <w:rsid w:val="005D2825"/>
    <w:rsid w:val="005D432C"/>
    <w:rsid w:val="005E285E"/>
    <w:rsid w:val="005E72F8"/>
    <w:rsid w:val="005F0579"/>
    <w:rsid w:val="005F3A53"/>
    <w:rsid w:val="006062A3"/>
    <w:rsid w:val="00610E08"/>
    <w:rsid w:val="006140BF"/>
    <w:rsid w:val="006161BE"/>
    <w:rsid w:val="00620787"/>
    <w:rsid w:val="00632434"/>
    <w:rsid w:val="0063478F"/>
    <w:rsid w:val="00642819"/>
    <w:rsid w:val="00644256"/>
    <w:rsid w:val="00661D6F"/>
    <w:rsid w:val="006628E9"/>
    <w:rsid w:val="0066725E"/>
    <w:rsid w:val="006716C7"/>
    <w:rsid w:val="00674829"/>
    <w:rsid w:val="00676241"/>
    <w:rsid w:val="00681208"/>
    <w:rsid w:val="00681FA9"/>
    <w:rsid w:val="00691EA9"/>
    <w:rsid w:val="006934D4"/>
    <w:rsid w:val="006A6DC3"/>
    <w:rsid w:val="006C1480"/>
    <w:rsid w:val="006D49ED"/>
    <w:rsid w:val="006D55CE"/>
    <w:rsid w:val="006D637A"/>
    <w:rsid w:val="006D6B5E"/>
    <w:rsid w:val="006D6F24"/>
    <w:rsid w:val="006E3E4E"/>
    <w:rsid w:val="006F1715"/>
    <w:rsid w:val="006F45BF"/>
    <w:rsid w:val="006F60E0"/>
    <w:rsid w:val="00702F71"/>
    <w:rsid w:val="007366DF"/>
    <w:rsid w:val="00757839"/>
    <w:rsid w:val="00770C81"/>
    <w:rsid w:val="00791024"/>
    <w:rsid w:val="00793F0A"/>
    <w:rsid w:val="007A2657"/>
    <w:rsid w:val="007C682C"/>
    <w:rsid w:val="007D2385"/>
    <w:rsid w:val="007D2588"/>
    <w:rsid w:val="007E6F99"/>
    <w:rsid w:val="007F214F"/>
    <w:rsid w:val="00800069"/>
    <w:rsid w:val="008042F0"/>
    <w:rsid w:val="008310A0"/>
    <w:rsid w:val="00835D29"/>
    <w:rsid w:val="008428AC"/>
    <w:rsid w:val="00842E7F"/>
    <w:rsid w:val="008440FE"/>
    <w:rsid w:val="008528E9"/>
    <w:rsid w:val="00852933"/>
    <w:rsid w:val="008566E5"/>
    <w:rsid w:val="008566FE"/>
    <w:rsid w:val="00865B46"/>
    <w:rsid w:val="00876776"/>
    <w:rsid w:val="00896134"/>
    <w:rsid w:val="008A62BC"/>
    <w:rsid w:val="008B43E7"/>
    <w:rsid w:val="008D763F"/>
    <w:rsid w:val="008F036F"/>
    <w:rsid w:val="008F1308"/>
    <w:rsid w:val="008F78C2"/>
    <w:rsid w:val="00904568"/>
    <w:rsid w:val="00904B54"/>
    <w:rsid w:val="00911394"/>
    <w:rsid w:val="00923EF2"/>
    <w:rsid w:val="00926D25"/>
    <w:rsid w:val="00926E9D"/>
    <w:rsid w:val="00932C6E"/>
    <w:rsid w:val="00933F10"/>
    <w:rsid w:val="009433C5"/>
    <w:rsid w:val="00965881"/>
    <w:rsid w:val="009871FF"/>
    <w:rsid w:val="00990799"/>
    <w:rsid w:val="00995D51"/>
    <w:rsid w:val="00996860"/>
    <w:rsid w:val="009A0631"/>
    <w:rsid w:val="009B10ED"/>
    <w:rsid w:val="009D3EA4"/>
    <w:rsid w:val="009D649C"/>
    <w:rsid w:val="009E4BC1"/>
    <w:rsid w:val="009E5F1E"/>
    <w:rsid w:val="009F5CB2"/>
    <w:rsid w:val="00A03BB8"/>
    <w:rsid w:val="00A3505D"/>
    <w:rsid w:val="00A4036F"/>
    <w:rsid w:val="00A406E5"/>
    <w:rsid w:val="00A4641C"/>
    <w:rsid w:val="00A55876"/>
    <w:rsid w:val="00A67FB1"/>
    <w:rsid w:val="00A85BFE"/>
    <w:rsid w:val="00AB6FE7"/>
    <w:rsid w:val="00AB7AD7"/>
    <w:rsid w:val="00AC5F32"/>
    <w:rsid w:val="00AD2430"/>
    <w:rsid w:val="00AE41A6"/>
    <w:rsid w:val="00AF0E34"/>
    <w:rsid w:val="00AF271D"/>
    <w:rsid w:val="00AF2A56"/>
    <w:rsid w:val="00AF56C2"/>
    <w:rsid w:val="00B004E6"/>
    <w:rsid w:val="00B0744D"/>
    <w:rsid w:val="00B07FA3"/>
    <w:rsid w:val="00B10CF0"/>
    <w:rsid w:val="00B50EA8"/>
    <w:rsid w:val="00B64082"/>
    <w:rsid w:val="00B72325"/>
    <w:rsid w:val="00B72EC6"/>
    <w:rsid w:val="00B81AD3"/>
    <w:rsid w:val="00B829D8"/>
    <w:rsid w:val="00B84B5B"/>
    <w:rsid w:val="00B86446"/>
    <w:rsid w:val="00BA1176"/>
    <w:rsid w:val="00BE0B01"/>
    <w:rsid w:val="00BE79C7"/>
    <w:rsid w:val="00BF3CB5"/>
    <w:rsid w:val="00C0073F"/>
    <w:rsid w:val="00C01A3F"/>
    <w:rsid w:val="00C073F1"/>
    <w:rsid w:val="00C1285B"/>
    <w:rsid w:val="00C1361B"/>
    <w:rsid w:val="00C14E1F"/>
    <w:rsid w:val="00C315AF"/>
    <w:rsid w:val="00C36D9A"/>
    <w:rsid w:val="00C44A72"/>
    <w:rsid w:val="00C61FC2"/>
    <w:rsid w:val="00C705F9"/>
    <w:rsid w:val="00C80F0F"/>
    <w:rsid w:val="00C8667A"/>
    <w:rsid w:val="00C93BCB"/>
    <w:rsid w:val="00CC241A"/>
    <w:rsid w:val="00CE4035"/>
    <w:rsid w:val="00CE65AB"/>
    <w:rsid w:val="00CF4266"/>
    <w:rsid w:val="00D22D9C"/>
    <w:rsid w:val="00D241F1"/>
    <w:rsid w:val="00D275CB"/>
    <w:rsid w:val="00D30DFA"/>
    <w:rsid w:val="00D32E34"/>
    <w:rsid w:val="00D463A5"/>
    <w:rsid w:val="00D4710D"/>
    <w:rsid w:val="00D47D25"/>
    <w:rsid w:val="00D62ACD"/>
    <w:rsid w:val="00D646AA"/>
    <w:rsid w:val="00DA36EE"/>
    <w:rsid w:val="00DB116D"/>
    <w:rsid w:val="00DB444C"/>
    <w:rsid w:val="00DC13A4"/>
    <w:rsid w:val="00DD17CC"/>
    <w:rsid w:val="00DE217A"/>
    <w:rsid w:val="00DF321B"/>
    <w:rsid w:val="00E230E0"/>
    <w:rsid w:val="00E51AAC"/>
    <w:rsid w:val="00E66CC0"/>
    <w:rsid w:val="00E728A9"/>
    <w:rsid w:val="00E807D9"/>
    <w:rsid w:val="00EA0F4E"/>
    <w:rsid w:val="00EA295B"/>
    <w:rsid w:val="00EA3B9B"/>
    <w:rsid w:val="00EA6801"/>
    <w:rsid w:val="00EB4F96"/>
    <w:rsid w:val="00EB5A58"/>
    <w:rsid w:val="00ED7072"/>
    <w:rsid w:val="00EE3132"/>
    <w:rsid w:val="00EE3D9D"/>
    <w:rsid w:val="00EE6F25"/>
    <w:rsid w:val="00EF7116"/>
    <w:rsid w:val="00F02126"/>
    <w:rsid w:val="00F03D85"/>
    <w:rsid w:val="00F07C8C"/>
    <w:rsid w:val="00F249F1"/>
    <w:rsid w:val="00F25B9D"/>
    <w:rsid w:val="00F2664E"/>
    <w:rsid w:val="00F31163"/>
    <w:rsid w:val="00F31C04"/>
    <w:rsid w:val="00F3335D"/>
    <w:rsid w:val="00F442A7"/>
    <w:rsid w:val="00F45764"/>
    <w:rsid w:val="00F57A89"/>
    <w:rsid w:val="00F61A20"/>
    <w:rsid w:val="00F63DD9"/>
    <w:rsid w:val="00F67644"/>
    <w:rsid w:val="00F8381F"/>
    <w:rsid w:val="00FA04CD"/>
    <w:rsid w:val="00FA25F5"/>
    <w:rsid w:val="00FA2810"/>
    <w:rsid w:val="00FA68F8"/>
    <w:rsid w:val="00FB1DC0"/>
    <w:rsid w:val="00FB1EAC"/>
    <w:rsid w:val="00FB3B4E"/>
    <w:rsid w:val="00FB4521"/>
    <w:rsid w:val="00FB4F84"/>
    <w:rsid w:val="00FB5CF8"/>
    <w:rsid w:val="00FE5651"/>
    <w:rsid w:val="00FF273B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66ECE21"/>
  <w15:docId w15:val="{64DEEE22-1489-44D7-871A-C2A259C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sz w:val="40"/>
    </w:rPr>
  </w:style>
  <w:style w:type="paragraph" w:styleId="Heading6">
    <w:name w:val="heading 6"/>
    <w:basedOn w:val="Normal"/>
    <w:next w:val="Normal"/>
    <w:link w:val="Heading6Char"/>
    <w:qFormat/>
    <w:rsid w:val="008A62BC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5"/>
    </w:pPr>
    <w:rPr>
      <w:rFonts w:ascii="Arial" w:hAnsi="Arial" w:cs="Arial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362560"/>
    <w:pPr>
      <w:spacing w:before="100" w:after="100"/>
    </w:pPr>
    <w:rPr>
      <w:sz w:val="24"/>
      <w:lang w:eastAsia="en-US"/>
    </w:rPr>
  </w:style>
  <w:style w:type="table" w:styleId="TableGrid">
    <w:name w:val="Table Grid"/>
    <w:basedOn w:val="TableNormal"/>
    <w:uiPriority w:val="39"/>
    <w:rsid w:val="0096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F07EF"/>
    <w:rPr>
      <w:sz w:val="16"/>
      <w:lang w:eastAsia="en-US"/>
    </w:rPr>
  </w:style>
  <w:style w:type="paragraph" w:customStyle="1" w:styleId="BodyText1">
    <w:name w:val="Body Text1"/>
    <w:basedOn w:val="Normal"/>
    <w:rsid w:val="001F07EF"/>
    <w:pPr>
      <w:tabs>
        <w:tab w:val="left" w:pos="720"/>
        <w:tab w:val="left" w:pos="1440"/>
      </w:tabs>
    </w:pPr>
    <w:rPr>
      <w:rFonts w:ascii="CG Times (WN)" w:hAnsi="CG Times (WN)"/>
      <w:sz w:val="24"/>
      <w:lang w:eastAsia="en-US"/>
    </w:rPr>
  </w:style>
  <w:style w:type="paragraph" w:styleId="BalloonText">
    <w:name w:val="Balloon Text"/>
    <w:basedOn w:val="Normal"/>
    <w:link w:val="BalloonTextChar"/>
    <w:rsid w:val="00A5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587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0F4E"/>
  </w:style>
  <w:style w:type="character" w:customStyle="1" w:styleId="Heading6Char">
    <w:name w:val="Heading 6 Char"/>
    <w:link w:val="Heading6"/>
    <w:rsid w:val="008A62BC"/>
    <w:rPr>
      <w:rFonts w:ascii="Arial" w:hAnsi="Arial" w:cs="Arial"/>
      <w:b/>
      <w:bCs/>
      <w:sz w:val="24"/>
      <w:lang w:val="en-GB"/>
    </w:rPr>
  </w:style>
  <w:style w:type="paragraph" w:customStyle="1" w:styleId="BulletedList">
    <w:name w:val="Bulleted List"/>
    <w:basedOn w:val="Normal"/>
    <w:rsid w:val="00A03BB8"/>
    <w:pPr>
      <w:numPr>
        <w:numId w:val="5"/>
      </w:numPr>
      <w:spacing w:before="120" w:after="240"/>
    </w:pPr>
    <w:rPr>
      <w:rFonts w:ascii="Verdana" w:hAnsi="Verdana"/>
      <w:sz w:val="16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61A20"/>
  </w:style>
  <w:style w:type="character" w:styleId="Hyperlink">
    <w:name w:val="Hyperlink"/>
    <w:uiPriority w:val="99"/>
    <w:unhideWhenUsed/>
    <w:rsid w:val="001E2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007"/>
    <w:pPr>
      <w:ind w:left="720"/>
      <w:contextualSpacing/>
    </w:pPr>
  </w:style>
  <w:style w:type="character" w:styleId="Emphasis">
    <w:name w:val="Emphasis"/>
    <w:uiPriority w:val="20"/>
    <w:qFormat/>
    <w:rsid w:val="00DF3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548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0908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3737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EA4A.2BD679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d-lc\Local%20Settings\Temporary%20Internet%20Files\OLK35\AssignF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AssignFrm</Template>
  <TotalTime>0</TotalTime>
  <Pages>12</Pages>
  <Words>3920</Words>
  <Characters>22349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S.I.H.E.</Company>
  <LinksUpToDate>false</LinksUpToDate>
  <CharactersWithSpaces>26217</CharactersWithSpaces>
  <SharedDoc>false</SharedDoc>
  <HLinks>
    <vt:vector size="18" baseType="variant">
      <vt:variant>
        <vt:i4>3932241</vt:i4>
      </vt:variant>
      <vt:variant>
        <vt:i4>6</vt:i4>
      </vt:variant>
      <vt:variant>
        <vt:i4>0</vt:i4>
      </vt:variant>
      <vt:variant>
        <vt:i4>5</vt:i4>
      </vt:variant>
      <vt:variant>
        <vt:lpwstr>http://www.managers.org.uk/research-analysis/research/current-research/business-benefits-management-and-leadership-development-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http://www.smu.ac.uk/academicskills/</vt:lpwstr>
      </vt:variant>
      <vt:variant>
        <vt:lpwstr/>
      </vt:variant>
      <vt:variant>
        <vt:i4>1245266</vt:i4>
      </vt:variant>
      <vt:variant>
        <vt:i4>2050</vt:i4>
      </vt:variant>
      <vt:variant>
        <vt:i4>1025</vt:i4>
      </vt:variant>
      <vt:variant>
        <vt:i4>1</vt:i4>
      </vt:variant>
      <vt:variant>
        <vt:lpwstr>SMU-Logo-colour-Longline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GA36d Lefel 7</dc:title>
  <dc:creator>fad-lc</dc:creator>
  <dc:description>Awst 2018</dc:description>
  <cp:lastModifiedBy>Teleri James</cp:lastModifiedBy>
  <cp:revision>16</cp:revision>
  <cp:lastPrinted>2014-10-10T07:42:00Z</cp:lastPrinted>
  <dcterms:created xsi:type="dcterms:W3CDTF">2018-08-16T15:25:00Z</dcterms:created>
  <dcterms:modified xsi:type="dcterms:W3CDTF">2025-06-18T11:21:00Z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>Final</vt:lpwstr>
  </property>
</Properties>
</file>